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56" w:rsidRPr="00CE22E5" w:rsidRDefault="003D0C56" w:rsidP="00CE22E5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НАУКИ И ВЫСШЕГО ОБРАЗОВАНИЯ </w:t>
      </w:r>
    </w:p>
    <w:p w:rsidR="003D0C56" w:rsidRPr="00CE22E5" w:rsidRDefault="003D0C56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3D0C56" w:rsidRPr="00CE22E5" w:rsidRDefault="003D0C56" w:rsidP="00CE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>ФГАОУ ВО  «КФУ им. В.И. Вернадского»</w:t>
      </w:r>
    </w:p>
    <w:p w:rsidR="003D0C56" w:rsidRPr="00CE22E5" w:rsidRDefault="003D0C56" w:rsidP="00CE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 xml:space="preserve">Ордена Трудового Красного Знамени </w:t>
      </w:r>
    </w:p>
    <w:p w:rsidR="003D0C56" w:rsidRPr="00CE22E5" w:rsidRDefault="003D0C56" w:rsidP="00CE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>Медицинский институт им. С.И. Георгиевского</w:t>
      </w:r>
    </w:p>
    <w:p w:rsidR="003D0C56" w:rsidRPr="00CE22E5" w:rsidRDefault="003D0C56" w:rsidP="00CE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C56" w:rsidRPr="00CE22E5" w:rsidRDefault="003D0C56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:rsidR="003D0C56" w:rsidRPr="00CE22E5" w:rsidRDefault="003D0C56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заседания Ученого совета</w:t>
      </w:r>
    </w:p>
    <w:p w:rsidR="003D0C56" w:rsidRPr="00CE22E5" w:rsidRDefault="003D0C56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Ордена Трудового Красного Знамени Медицинский институт </w:t>
      </w:r>
    </w:p>
    <w:p w:rsidR="003D0C56" w:rsidRPr="00CE22E5" w:rsidRDefault="003D0C56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им. С.И. Георгиевского</w:t>
      </w:r>
    </w:p>
    <w:p w:rsidR="003D0C56" w:rsidRPr="00CE22E5" w:rsidRDefault="003D0C56" w:rsidP="00CE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ФГАОУ ВО «КФУ им. В.И. Вернадского»</w:t>
      </w:r>
    </w:p>
    <w:p w:rsidR="003D0C56" w:rsidRPr="00CE22E5" w:rsidRDefault="003D0C56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C56" w:rsidRPr="00CE22E5" w:rsidRDefault="003D0C56" w:rsidP="00CE2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25</w:t>
      </w:r>
      <w:r w:rsidRPr="00CE22E5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.2025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3D0C56" w:rsidRPr="00CE22E5" w:rsidRDefault="003D0C56" w:rsidP="00CE2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95" w:type="dxa"/>
        <w:tblInd w:w="-106" w:type="dxa"/>
        <w:tblLayout w:type="fixed"/>
        <w:tblLook w:val="0000"/>
      </w:tblPr>
      <w:tblGrid>
        <w:gridCol w:w="4183"/>
        <w:gridCol w:w="5812"/>
      </w:tblGrid>
      <w:tr w:rsidR="003D0C56" w:rsidRPr="00CE22E5">
        <w:trPr>
          <w:trHeight w:val="1024"/>
        </w:trPr>
        <w:tc>
          <w:tcPr>
            <w:tcW w:w="41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3D0C56" w:rsidRPr="00CE22E5" w:rsidRDefault="003D0C56" w:rsidP="00460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Присутствовали:                     </w:t>
            </w:r>
            <w:r w:rsidRPr="00CE2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5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3D0C56" w:rsidRPr="00CE22E5" w:rsidRDefault="003D0C56" w:rsidP="00460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sz w:val="28"/>
                <w:szCs w:val="28"/>
              </w:rPr>
              <w:t>Всего членов Ученого совета                   –  27</w:t>
            </w:r>
          </w:p>
          <w:p w:rsidR="003D0C56" w:rsidRPr="00CE22E5" w:rsidRDefault="003D0C56" w:rsidP="00460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sz w:val="28"/>
                <w:szCs w:val="28"/>
              </w:rPr>
              <w:t>Присутствующих                                       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3D0C56" w:rsidRPr="00CE22E5" w:rsidRDefault="003D0C56" w:rsidP="00460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0C56" w:rsidRPr="00CE22E5" w:rsidRDefault="003D0C56" w:rsidP="00C30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>Председатель Ученого совета – Крутиков Е.С.</w:t>
      </w:r>
    </w:p>
    <w:p w:rsidR="003D0C56" w:rsidRPr="00CE22E5" w:rsidRDefault="003D0C56" w:rsidP="00C30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>Секретарь Ученого совета       – Шибанов С.Э.</w:t>
      </w:r>
    </w:p>
    <w:p w:rsidR="003D0C56" w:rsidRPr="00CE22E5" w:rsidRDefault="003D0C56" w:rsidP="00CE2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C56" w:rsidRDefault="003D0C56" w:rsidP="00CE22E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3D0C56" w:rsidRPr="00CE22E5" w:rsidRDefault="003D0C56" w:rsidP="00CE22E5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37" w:type="dxa"/>
        <w:tblInd w:w="-106" w:type="dxa"/>
        <w:tblLayout w:type="fixed"/>
        <w:tblLook w:val="0000"/>
      </w:tblPr>
      <w:tblGrid>
        <w:gridCol w:w="5034"/>
        <w:gridCol w:w="5103"/>
      </w:tblGrid>
      <w:tr w:rsidR="003D0C56" w:rsidRPr="00333A8F">
        <w:trPr>
          <w:trHeight w:val="590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C56" w:rsidRPr="00044C0C" w:rsidRDefault="003D0C56" w:rsidP="00C3021D">
            <w:pPr>
              <w:numPr>
                <w:ilvl w:val="0"/>
                <w:numId w:val="17"/>
              </w:numPr>
              <w:spacing w:after="0" w:line="240" w:lineRule="auto"/>
              <w:ind w:left="390" w:hanging="39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актуальных вопросах безопасности.</w:t>
            </w:r>
          </w:p>
          <w:p w:rsidR="003D0C56" w:rsidRPr="00333A8F" w:rsidRDefault="003D0C56" w:rsidP="00AE481E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A8F">
              <w:rPr>
                <w:rFonts w:ascii="Times New Roman" w:hAnsi="Times New Roman" w:cs="Times New Roman"/>
                <w:sz w:val="28"/>
                <w:szCs w:val="28"/>
              </w:rPr>
              <w:t xml:space="preserve">Докл.: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C56" w:rsidRPr="00333A8F" w:rsidRDefault="003D0C56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6" w:rsidRPr="00333A8F" w:rsidRDefault="003D0C56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6" w:rsidRPr="00333A8F" w:rsidRDefault="003D0C56" w:rsidP="0028637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безопасности КФУ им. В.И. Вернадского Воронцов Д.Н.</w:t>
            </w:r>
          </w:p>
        </w:tc>
      </w:tr>
      <w:tr w:rsidR="003D0C56" w:rsidRPr="00333A8F">
        <w:trPr>
          <w:trHeight w:val="590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C56" w:rsidRDefault="003D0C56" w:rsidP="00C3021D">
            <w:pPr>
              <w:numPr>
                <w:ilvl w:val="0"/>
                <w:numId w:val="17"/>
              </w:numPr>
              <w:spacing w:after="0" w:line="240" w:lineRule="auto"/>
              <w:ind w:left="390" w:hanging="39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организации производственной практики в течение учебного года.</w:t>
            </w:r>
          </w:p>
          <w:p w:rsidR="003D0C56" w:rsidRDefault="003D0C56" w:rsidP="00C3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Докл.: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C56" w:rsidRDefault="003D0C56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6" w:rsidRDefault="003D0C56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6" w:rsidRPr="00333A8F" w:rsidRDefault="003D0C56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отделом практики Лаврик А.А.</w:t>
            </w:r>
          </w:p>
        </w:tc>
      </w:tr>
      <w:tr w:rsidR="003D0C56" w:rsidRPr="00333A8F">
        <w:trPr>
          <w:trHeight w:val="590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C56" w:rsidRDefault="003D0C56" w:rsidP="00C3021D">
            <w:pPr>
              <w:numPr>
                <w:ilvl w:val="0"/>
                <w:numId w:val="17"/>
              </w:numPr>
              <w:spacing w:after="0" w:line="240" w:lineRule="auto"/>
              <w:ind w:left="390" w:hanging="39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актуальных вопросах административно-хозяйственной деятельности.</w:t>
            </w:r>
          </w:p>
          <w:p w:rsidR="003D0C56" w:rsidRDefault="003D0C56" w:rsidP="00286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Докл.: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C56" w:rsidRDefault="003D0C56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6" w:rsidRDefault="003D0C56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6" w:rsidRDefault="003D0C56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6" w:rsidRDefault="003D0C56" w:rsidP="00F149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АХР Трушицын А.И.</w:t>
            </w:r>
          </w:p>
        </w:tc>
      </w:tr>
      <w:tr w:rsidR="003D0C56" w:rsidRPr="00333A8F">
        <w:trPr>
          <w:trHeight w:val="590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C56" w:rsidRPr="00FD2441" w:rsidRDefault="003D0C56" w:rsidP="00C3021D">
            <w:pPr>
              <w:numPr>
                <w:ilvl w:val="0"/>
                <w:numId w:val="17"/>
              </w:numPr>
              <w:spacing w:after="0" w:line="240" w:lineRule="auto"/>
              <w:ind w:left="390" w:hanging="39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24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утверждении плана работы Ученого совета на второе полугодие 2025г.</w:t>
            </w:r>
          </w:p>
          <w:p w:rsidR="003D0C56" w:rsidRPr="00B93327" w:rsidRDefault="003D0C56" w:rsidP="00570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FD24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Докл.: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C56" w:rsidRDefault="003D0C56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6" w:rsidRDefault="003D0C56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6" w:rsidRDefault="003D0C56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6" w:rsidRDefault="003D0C56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Ученый секретарь проф. Шибанов С.Э.</w:t>
            </w:r>
          </w:p>
        </w:tc>
      </w:tr>
      <w:tr w:rsidR="003D0C56" w:rsidRPr="00333A8F">
        <w:trPr>
          <w:trHeight w:val="590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C56" w:rsidRPr="00AE481E" w:rsidRDefault="003D0C56" w:rsidP="00AE481E">
            <w:pPr>
              <w:numPr>
                <w:ilvl w:val="0"/>
                <w:numId w:val="17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E48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Конкурсы </w:t>
            </w:r>
            <w:r w:rsidRPr="00AE481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 замещение вакантных должностей ППС Ордена Трудового Красного Знамени Медицинского института им. С.И. Георгиевского</w:t>
            </w:r>
          </w:p>
          <w:p w:rsidR="003D0C56" w:rsidRPr="00044C0C" w:rsidRDefault="003D0C56" w:rsidP="00AE481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Докл.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C56" w:rsidRDefault="003D0C56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6" w:rsidRDefault="003D0C56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6" w:rsidRDefault="003D0C56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6" w:rsidRDefault="003D0C56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6" w:rsidRPr="00333A8F" w:rsidRDefault="003D0C56" w:rsidP="00F1492B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Ученый секретарь проф. Шибанов С.Э.</w:t>
            </w:r>
          </w:p>
        </w:tc>
      </w:tr>
      <w:tr w:rsidR="003D0C56" w:rsidRPr="00CE22E5">
        <w:trPr>
          <w:trHeight w:val="590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C56" w:rsidRPr="00CE22E5" w:rsidRDefault="003D0C56" w:rsidP="00F1492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90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3D0C56" w:rsidRPr="00CE22E5" w:rsidRDefault="003D0C56" w:rsidP="00460CE0">
            <w:pPr>
              <w:spacing w:after="0" w:line="240" w:lineRule="auto"/>
              <w:ind w:left="324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sz w:val="28"/>
                <w:szCs w:val="28"/>
              </w:rPr>
              <w:t xml:space="preserve">Докл.: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C56" w:rsidRPr="00CE22E5" w:rsidRDefault="003D0C56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56" w:rsidRPr="00CE22E5" w:rsidRDefault="003D0C56" w:rsidP="00AE4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Ученый секретарь проф. Шибанов С.Э.</w:t>
            </w:r>
          </w:p>
        </w:tc>
      </w:tr>
    </w:tbl>
    <w:p w:rsidR="003D0C56" w:rsidRDefault="003D0C56" w:rsidP="00CE22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0C56" w:rsidRDefault="003D0C56" w:rsidP="00F1492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0C56" w:rsidRDefault="003D0C56" w:rsidP="00F1492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F5B36">
        <w:rPr>
          <w:rFonts w:ascii="Times New Roman" w:hAnsi="Times New Roman" w:cs="Times New Roman"/>
          <w:b/>
          <w:bCs/>
          <w:sz w:val="28"/>
          <w:szCs w:val="28"/>
        </w:rPr>
        <w:t>СЛУШАЛИ: 1</w:t>
      </w:r>
      <w:r w:rsidRPr="000F5B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Об актуальных вопросах безопасности.</w:t>
      </w:r>
    </w:p>
    <w:p w:rsidR="003D0C56" w:rsidRPr="00044C0C" w:rsidRDefault="003D0C56" w:rsidP="00F1492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Докл</w:t>
      </w:r>
      <w:r w:rsidRPr="00F1492B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Начальник Управления безопасности КФУ им. В.И. Вернадского Воронцов Д.Н.</w:t>
      </w:r>
    </w:p>
    <w:p w:rsidR="003D0C56" w:rsidRDefault="003D0C56" w:rsidP="00E80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настоящее время все чаще происходят кибер. преступления. Службы безопасности выявили, что эти мошенники базируются в г. Днепропетровске. Достоверно известно, что все центры находятся на территории Украины.</w:t>
      </w:r>
    </w:p>
    <w:p w:rsidR="003D0C56" w:rsidRDefault="003D0C56" w:rsidP="00920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Воронцов Д.Н. отметил приемы, которыми пользуются мошенники Это – ограниченность во времени, использование «авторитетов» (представляются сотрудниками правоохранительных органов), стремление граждан к быстрому обогащению, используют событийность (например, праздники). В первую очередь нельзя спешить с принятием решений (сообщать коды, отправлять СМС). Пришло предупреждение из Москвы, что в данный момент отправляются фальшивые рассылки, приказы и другие документы от имени Министерств. </w:t>
      </w:r>
    </w:p>
    <w:p w:rsidR="003D0C56" w:rsidRDefault="003D0C56" w:rsidP="00920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Поступили вопросы: </w:t>
      </w:r>
    </w:p>
    <w:p w:rsidR="003D0C56" w:rsidRDefault="003D0C56" w:rsidP="00920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Проф. Кляритская И.Л.: оповещаете ли вы о взломах аккаунтов?</w:t>
      </w:r>
    </w:p>
    <w:p w:rsidR="003D0C56" w:rsidRDefault="003D0C56" w:rsidP="00920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Воронцов Д.Н.:  у нас есть система информирования в чатах, где идет незамедлительная реакция, там и публикуется информация. Используется новый мессенджер 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>, его цель ограничить работу мошенников.</w:t>
      </w:r>
    </w:p>
    <w:p w:rsidR="003D0C56" w:rsidRPr="0050256D" w:rsidRDefault="003D0C56" w:rsidP="00920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Выступил: директор института проф. Крутиков Е.С.: необходимо эту информацию довести до наших сотрудников и студентов.</w:t>
      </w:r>
    </w:p>
    <w:p w:rsidR="003D0C56" w:rsidRPr="00310309" w:rsidRDefault="003D0C56" w:rsidP="00920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информацию «</w:t>
      </w:r>
      <w:r>
        <w:rPr>
          <w:rFonts w:ascii="Times New Roman" w:hAnsi="Times New Roman" w:cs="Times New Roman"/>
          <w:sz w:val="28"/>
          <w:szCs w:val="28"/>
          <w:lang w:eastAsia="en-US"/>
        </w:rPr>
        <w:t>Об актуальных вопросах безопасности</w:t>
      </w:r>
      <w:r w:rsidRPr="00044C0C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996E3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безопасности КФУ им. В.И. Вернадского      Воронцова Д.Н. </w:t>
      </w:r>
      <w:r w:rsidRPr="00310309">
        <w:rPr>
          <w:rFonts w:ascii="Times New Roman" w:hAnsi="Times New Roman" w:cs="Times New Roman"/>
          <w:sz w:val="28"/>
          <w:szCs w:val="28"/>
        </w:rPr>
        <w:t xml:space="preserve">и на основании результатов открытого голосования Ученый совет </w:t>
      </w:r>
    </w:p>
    <w:p w:rsidR="003D0C56" w:rsidRDefault="003D0C56" w:rsidP="00502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09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ПОСТАНОВЛЯЕТ: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0309">
        <w:rPr>
          <w:rFonts w:ascii="Times New Roman" w:hAnsi="Times New Roman" w:cs="Times New Roman"/>
          <w:sz w:val="28"/>
          <w:szCs w:val="28"/>
        </w:rPr>
        <w:t>нформацию</w:t>
      </w:r>
      <w:r w:rsidRPr="00FA731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редставителя Управления безопасности КФУ им. В.И. Вернадского Воронцова Д.Н</w:t>
      </w:r>
      <w:r w:rsidRPr="00310309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3D0C56" w:rsidRPr="00310309" w:rsidRDefault="003D0C56" w:rsidP="00F1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09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3D0C56" w:rsidRPr="00310309" w:rsidRDefault="003D0C56" w:rsidP="00F1032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 – 22</w:t>
      </w:r>
      <w:r w:rsidRPr="003103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0C56" w:rsidRPr="00CE22E5" w:rsidRDefault="003D0C56" w:rsidP="00F1032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09">
        <w:rPr>
          <w:rFonts w:ascii="Times New Roman" w:hAnsi="Times New Roman" w:cs="Times New Roman"/>
          <w:sz w:val="28"/>
          <w:szCs w:val="28"/>
        </w:rPr>
        <w:t>«Против»   – нет;</w:t>
      </w:r>
    </w:p>
    <w:p w:rsidR="003D0C56" w:rsidRPr="00CE22E5" w:rsidRDefault="003D0C56" w:rsidP="00F103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 xml:space="preserve">«Воздержались » – нет.  </w:t>
      </w:r>
    </w:p>
    <w:p w:rsidR="003D0C56" w:rsidRDefault="003D0C56" w:rsidP="0050256D">
      <w:pPr>
        <w:suppressAutoHyphens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3D0C56" w:rsidRDefault="003D0C56" w:rsidP="00502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0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2.</w:t>
      </w:r>
      <w:r w:rsidRPr="009F30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9F30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 организации производственной практики в течение учебного года.</w:t>
      </w:r>
    </w:p>
    <w:p w:rsidR="003D0C56" w:rsidRDefault="003D0C56" w:rsidP="0050256D">
      <w:pPr>
        <w:suppressAutoHyphens/>
        <w:spacing w:after="0" w:line="240" w:lineRule="auto"/>
        <w:ind w:right="-143"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Докл.: </w:t>
      </w:r>
      <w:r>
        <w:rPr>
          <w:rFonts w:ascii="Times New Roman" w:hAnsi="Times New Roman" w:cs="Times New Roman"/>
          <w:sz w:val="28"/>
          <w:szCs w:val="28"/>
        </w:rPr>
        <w:t>зав. отделом практики Лаврик А.А. (Приложение 1)</w:t>
      </w:r>
    </w:p>
    <w:p w:rsidR="003D0C56" w:rsidRDefault="003D0C56" w:rsidP="0050256D">
      <w:pPr>
        <w:suppressAutoHyphens/>
        <w:spacing w:after="0" w:line="240" w:lineRule="auto"/>
        <w:ind w:right="-143"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Выступила проф. Кляритская И.Л.: необходимо пересматривать нагрузку преподавателей-руководителей практики. Количество зачетов больше, но их необходимо проводить в один день. Преподаватели вынуждены работать даже по субботам – эта работа не оценивается в полной мере. </w:t>
      </w:r>
    </w:p>
    <w:p w:rsidR="003D0C56" w:rsidRDefault="003D0C56" w:rsidP="00B5420C">
      <w:pPr>
        <w:suppressAutoHyphens/>
        <w:spacing w:after="0" w:line="240" w:lineRule="auto"/>
        <w:ind w:right="-143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Зачеты по практике нужно проводить не в один день и распределить на несколько дней.</w:t>
      </w:r>
    </w:p>
    <w:p w:rsidR="003D0C56" w:rsidRDefault="003D0C56" w:rsidP="00B5420C">
      <w:pPr>
        <w:suppressAutoHyphens/>
        <w:spacing w:after="0" w:line="240" w:lineRule="auto"/>
        <w:ind w:right="-143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Есть еще болезненный вопрос: почему руководителем практики ставят главных медсестер? Что они могут дать студентам?</w:t>
      </w:r>
    </w:p>
    <w:p w:rsidR="003D0C56" w:rsidRDefault="003D0C56" w:rsidP="00B5420C">
      <w:pPr>
        <w:suppressAutoHyphens/>
        <w:spacing w:after="0" w:line="240" w:lineRule="auto"/>
        <w:ind w:right="-143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Крутиков Е.С. – директор института: именно поэтому необходимо заранее планировать выделение достаточного количества руководителей практики на кафедрах.</w:t>
      </w:r>
    </w:p>
    <w:p w:rsidR="003D0C56" w:rsidRPr="00310309" w:rsidRDefault="003D0C56" w:rsidP="00B54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информацию «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 организации производственной практики в течение учебного года» </w:t>
      </w:r>
      <w:r>
        <w:rPr>
          <w:rFonts w:ascii="Times New Roman" w:hAnsi="Times New Roman" w:cs="Times New Roman"/>
          <w:sz w:val="28"/>
          <w:szCs w:val="28"/>
        </w:rPr>
        <w:t xml:space="preserve">зав. отделом практики Лаврик А.А. </w:t>
      </w:r>
      <w:r w:rsidRPr="00310309">
        <w:rPr>
          <w:rFonts w:ascii="Times New Roman" w:hAnsi="Times New Roman" w:cs="Times New Roman"/>
          <w:sz w:val="28"/>
          <w:szCs w:val="28"/>
        </w:rPr>
        <w:t xml:space="preserve">и на основании результатов открытого голосования Ученый совет </w:t>
      </w:r>
    </w:p>
    <w:p w:rsidR="003D0C56" w:rsidRDefault="003D0C56" w:rsidP="00B54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09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ПОСТАНОВЛЯЕТ: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0309">
        <w:rPr>
          <w:rFonts w:ascii="Times New Roman" w:hAnsi="Times New Roman" w:cs="Times New Roman"/>
          <w:sz w:val="28"/>
          <w:szCs w:val="28"/>
        </w:rPr>
        <w:t>нформацию</w:t>
      </w:r>
      <w:r w:rsidRPr="00FA731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зав. отделом практики Лаврик А.А. принять к сведению. </w:t>
      </w:r>
    </w:p>
    <w:p w:rsidR="003D0C56" w:rsidRPr="00310309" w:rsidRDefault="003D0C56" w:rsidP="00B54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09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3D0C56" w:rsidRPr="00310309" w:rsidRDefault="003D0C56" w:rsidP="00B5420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 – 22</w:t>
      </w:r>
      <w:r w:rsidRPr="003103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0C56" w:rsidRPr="00CE22E5" w:rsidRDefault="003D0C56" w:rsidP="00B5420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09">
        <w:rPr>
          <w:rFonts w:ascii="Times New Roman" w:hAnsi="Times New Roman" w:cs="Times New Roman"/>
          <w:sz w:val="28"/>
          <w:szCs w:val="28"/>
        </w:rPr>
        <w:t>«Против»   – нет;</w:t>
      </w:r>
    </w:p>
    <w:p w:rsidR="003D0C56" w:rsidRPr="00CE22E5" w:rsidRDefault="003D0C56" w:rsidP="00B542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 xml:space="preserve">«Воздержались» – нет.  </w:t>
      </w:r>
    </w:p>
    <w:p w:rsidR="003D0C56" w:rsidRDefault="003D0C56" w:rsidP="00B5420C">
      <w:pPr>
        <w:suppressAutoHyphens/>
        <w:spacing w:after="0" w:line="240" w:lineRule="auto"/>
        <w:ind w:right="-143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D0C56" w:rsidRDefault="003D0C56" w:rsidP="00B54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0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3.</w:t>
      </w:r>
      <w:r w:rsidRPr="00B5420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 актуальных вопросах административно-хозяйственной деятельности.</w:t>
      </w:r>
    </w:p>
    <w:p w:rsidR="003D0C56" w:rsidRDefault="003D0C56" w:rsidP="00B5420C">
      <w:pPr>
        <w:suppressAutoHyphens/>
        <w:spacing w:after="0" w:line="240" w:lineRule="auto"/>
        <w:ind w:right="-14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Докл.:</w:t>
      </w:r>
      <w:r w:rsidRPr="00B54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зам. директора по АХР Трушицын А.И. (Приложение 2).</w:t>
      </w:r>
    </w:p>
    <w:p w:rsidR="003D0C56" w:rsidRDefault="003D0C56" w:rsidP="00B5420C">
      <w:pPr>
        <w:suppressAutoHyphens/>
        <w:spacing w:after="0" w:line="240" w:lineRule="auto"/>
        <w:ind w:right="-14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проф. Кляритская И.Л. Несмотря на сложности наша служба АХЧ помогает и выручает и работает. Спасибо большое. Но относительно обеспечения аудиториями – нельзя же проводить занятия с иностранными студентами  в манеже, но выхода нет. Давайте что-то делать.</w:t>
      </w:r>
    </w:p>
    <w:p w:rsidR="003D0C56" w:rsidRDefault="003D0C56" w:rsidP="00B5420C">
      <w:pPr>
        <w:suppressAutoHyphens/>
        <w:spacing w:after="0" w:line="240" w:lineRule="auto"/>
        <w:ind w:right="-14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Проф. Ткач А.В.: мы не можем получить наглядные пособия со склада.</w:t>
      </w:r>
    </w:p>
    <w:p w:rsidR="003D0C56" w:rsidRDefault="003D0C56" w:rsidP="002C4382">
      <w:pPr>
        <w:suppressAutoHyphens/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Трушицын А.И.: как только материально-ответственные лица перезаключат договоры, вы сможете получить наглядные пособия.</w:t>
      </w:r>
    </w:p>
    <w:p w:rsidR="003D0C56" w:rsidRDefault="003D0C56" w:rsidP="002C4382">
      <w:pPr>
        <w:suppressAutoHyphens/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Проф. Сугробова Ю.Ю.: соответственно, почему не списывают оборудование с прошлого века?</w:t>
      </w:r>
    </w:p>
    <w:p w:rsidR="003D0C56" w:rsidRDefault="003D0C56" w:rsidP="002C4382">
      <w:pPr>
        <w:suppressAutoHyphens/>
        <w:spacing w:after="0" w:line="240" w:lineRule="auto"/>
        <w:ind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Крутиков Е.С.: Потому и нужно обновить договоры с материально ответственными лицами. </w:t>
      </w:r>
    </w:p>
    <w:p w:rsidR="003D0C56" w:rsidRPr="00310309" w:rsidRDefault="003D0C56" w:rsidP="002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информацию «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 актуальных вопросах административно-хозяйственной деятельности» </w:t>
      </w:r>
      <w:r>
        <w:rPr>
          <w:rFonts w:ascii="Times New Roman" w:hAnsi="Times New Roman" w:cs="Times New Roman"/>
          <w:sz w:val="28"/>
          <w:szCs w:val="28"/>
        </w:rPr>
        <w:t xml:space="preserve">зам. директора по АХР Трушицына А.И. </w:t>
      </w:r>
      <w:r w:rsidRPr="00310309">
        <w:rPr>
          <w:rFonts w:ascii="Times New Roman" w:hAnsi="Times New Roman" w:cs="Times New Roman"/>
          <w:sz w:val="28"/>
          <w:szCs w:val="28"/>
        </w:rPr>
        <w:t xml:space="preserve">и на основании результатов открытого голосования Ученый совет </w:t>
      </w:r>
    </w:p>
    <w:p w:rsidR="003D0C56" w:rsidRDefault="003D0C56" w:rsidP="002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09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ПОСТАНОВЛЯЕТ: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0309">
        <w:rPr>
          <w:rFonts w:ascii="Times New Roman" w:hAnsi="Times New Roman" w:cs="Times New Roman"/>
          <w:sz w:val="28"/>
          <w:szCs w:val="28"/>
        </w:rPr>
        <w:t>нформацию</w:t>
      </w:r>
      <w:r w:rsidRPr="00FA731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зам. директора по АХР Трушицына А.И. принять к сведению. </w:t>
      </w:r>
    </w:p>
    <w:p w:rsidR="003D0C56" w:rsidRPr="00310309" w:rsidRDefault="003D0C56" w:rsidP="002C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09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3D0C56" w:rsidRPr="00310309" w:rsidRDefault="003D0C56" w:rsidP="002C438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 – 22</w:t>
      </w:r>
      <w:r w:rsidRPr="003103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0C56" w:rsidRPr="00CE22E5" w:rsidRDefault="003D0C56" w:rsidP="002C438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09">
        <w:rPr>
          <w:rFonts w:ascii="Times New Roman" w:hAnsi="Times New Roman" w:cs="Times New Roman"/>
          <w:sz w:val="28"/>
          <w:szCs w:val="28"/>
        </w:rPr>
        <w:t>«Против»   – нет;</w:t>
      </w:r>
    </w:p>
    <w:p w:rsidR="003D0C56" w:rsidRPr="00CE22E5" w:rsidRDefault="003D0C56" w:rsidP="002C43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 xml:space="preserve">«Воздержались» – нет.  </w:t>
      </w:r>
    </w:p>
    <w:p w:rsidR="003D0C56" w:rsidRDefault="003D0C56" w:rsidP="0050256D">
      <w:pPr>
        <w:suppressAutoHyphens/>
        <w:spacing w:after="0" w:line="240" w:lineRule="auto"/>
        <w:ind w:right="-143"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3D0C56" w:rsidRPr="000554F1" w:rsidRDefault="003D0C56" w:rsidP="0050256D">
      <w:pPr>
        <w:suppressAutoHyphens/>
        <w:spacing w:after="0" w:line="240" w:lineRule="auto"/>
        <w:ind w:right="-143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554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СЛУШАЛИ:  </w:t>
      </w:r>
      <w:r w:rsidRPr="000554F1">
        <w:rPr>
          <w:rFonts w:ascii="Times New Roman" w:hAnsi="Times New Roman" w:cs="Times New Roman"/>
          <w:color w:val="000000"/>
          <w:sz w:val="28"/>
          <w:szCs w:val="28"/>
        </w:rPr>
        <w:t>ученого секретаря проф. Шибанов С.Э. об утверждении плана работы Ученого совета на второе полугодие 2025 г.</w:t>
      </w:r>
    </w:p>
    <w:p w:rsidR="003D0C56" w:rsidRPr="000554F1" w:rsidRDefault="003D0C56" w:rsidP="00570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4F1">
        <w:rPr>
          <w:rFonts w:ascii="Times New Roman" w:hAnsi="Times New Roman" w:cs="Times New Roman"/>
          <w:sz w:val="28"/>
          <w:szCs w:val="28"/>
        </w:rPr>
        <w:t xml:space="preserve">На основании результатов открытого голосования Ученый совет </w:t>
      </w:r>
    </w:p>
    <w:p w:rsidR="003D0C56" w:rsidRPr="000554F1" w:rsidRDefault="003D0C56" w:rsidP="005705A8">
      <w:pPr>
        <w:suppressAutoHyphens/>
        <w:spacing w:after="0" w:line="240" w:lineRule="auto"/>
        <w:ind w:right="-143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554F1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r w:rsidRPr="000554F1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Pr="000554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54F1">
        <w:rPr>
          <w:rFonts w:ascii="Times New Roman" w:hAnsi="Times New Roman" w:cs="Times New Roman"/>
          <w:color w:val="000000"/>
          <w:sz w:val="28"/>
          <w:szCs w:val="28"/>
        </w:rPr>
        <w:t>план работы Ученого совета на второе полугодие 2025 г.</w:t>
      </w:r>
    </w:p>
    <w:p w:rsidR="003D0C56" w:rsidRPr="00310309" w:rsidRDefault="003D0C56" w:rsidP="00570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4F1">
        <w:rPr>
          <w:rFonts w:ascii="Times New Roman" w:hAnsi="Times New Roman" w:cs="Times New Roman"/>
          <w:sz w:val="28"/>
          <w:szCs w:val="28"/>
        </w:rPr>
        <w:t>Результаты голосования:</w:t>
      </w:r>
      <w:r w:rsidRPr="00310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C56" w:rsidRPr="00310309" w:rsidRDefault="003D0C56" w:rsidP="005705A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 – 22</w:t>
      </w:r>
      <w:r w:rsidRPr="003103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0C56" w:rsidRPr="00CE22E5" w:rsidRDefault="003D0C56" w:rsidP="005705A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09">
        <w:rPr>
          <w:rFonts w:ascii="Times New Roman" w:hAnsi="Times New Roman" w:cs="Times New Roman"/>
          <w:sz w:val="28"/>
          <w:szCs w:val="28"/>
        </w:rPr>
        <w:t>«Против»   – нет;</w:t>
      </w:r>
    </w:p>
    <w:p w:rsidR="003D0C56" w:rsidRPr="00CE22E5" w:rsidRDefault="003D0C56" w:rsidP="005705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 xml:space="preserve">«Воздержались» – нет.  </w:t>
      </w:r>
    </w:p>
    <w:p w:rsidR="003D0C56" w:rsidRPr="00B93327" w:rsidRDefault="003D0C56" w:rsidP="0050256D">
      <w:pPr>
        <w:suppressAutoHyphens/>
        <w:spacing w:after="0" w:line="240" w:lineRule="auto"/>
        <w:ind w:right="-143"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3D0C56" w:rsidRPr="005705A8" w:rsidRDefault="003D0C56" w:rsidP="005705A8">
      <w:pPr>
        <w:suppressAutoHyphens/>
        <w:spacing w:after="0" w:line="240" w:lineRule="auto"/>
        <w:ind w:right="-14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0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5. </w:t>
      </w:r>
      <w:r w:rsidRPr="005705A8">
        <w:rPr>
          <w:rFonts w:ascii="Times New Roman" w:hAnsi="Times New Roman" w:cs="Times New Roman"/>
          <w:color w:val="000000"/>
          <w:sz w:val="28"/>
          <w:szCs w:val="28"/>
        </w:rPr>
        <w:t>Конкурсы по избранию на вакантные должности  ППС Ордена Трудового Красного Знамени Медицинского института им. С.И. Георгиевского</w:t>
      </w:r>
    </w:p>
    <w:p w:rsidR="003D0C56" w:rsidRPr="00422469" w:rsidRDefault="003D0C56" w:rsidP="0042246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2469">
        <w:rPr>
          <w:rFonts w:ascii="Times New Roman" w:hAnsi="Times New Roman" w:cs="Times New Roman"/>
          <w:color w:val="000000"/>
          <w:sz w:val="28"/>
          <w:szCs w:val="28"/>
        </w:rPr>
        <w:t>Докл.:</w:t>
      </w:r>
      <w:r w:rsidRPr="00422469">
        <w:rPr>
          <w:rFonts w:ascii="Times New Roman" w:hAnsi="Times New Roman" w:cs="Times New Roman"/>
          <w:sz w:val="28"/>
          <w:szCs w:val="28"/>
        </w:rPr>
        <w:t xml:space="preserve"> Ученый секретарь проф. Шибанов С.Э.</w:t>
      </w:r>
    </w:p>
    <w:p w:rsidR="003D0C56" w:rsidRPr="00422469" w:rsidRDefault="003D0C56" w:rsidP="00422469">
      <w:pPr>
        <w:numPr>
          <w:ilvl w:val="3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2469">
        <w:rPr>
          <w:rFonts w:ascii="Times New Roman" w:hAnsi="Times New Roman" w:cs="Times New Roman"/>
          <w:sz w:val="28"/>
          <w:szCs w:val="28"/>
        </w:rPr>
        <w:t>02.07.2025г. был объявлен конкурс на вакантные должности Ордена Трудового Красного Знамени Медицинского института им. С.И. Георгиевского» в количестве 2 должностей.</w:t>
      </w:r>
    </w:p>
    <w:p w:rsidR="003D0C56" w:rsidRPr="00422469" w:rsidRDefault="003D0C56" w:rsidP="00422469">
      <w:pPr>
        <w:numPr>
          <w:ilvl w:val="3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2469">
        <w:rPr>
          <w:rFonts w:ascii="Times New Roman" w:hAnsi="Times New Roman" w:cs="Times New Roman"/>
          <w:sz w:val="28"/>
          <w:szCs w:val="28"/>
        </w:rPr>
        <w:t>Конкурсных ситуаций нет</w:t>
      </w:r>
    </w:p>
    <w:p w:rsidR="003D0C56" w:rsidRPr="00422469" w:rsidRDefault="003D0C56" w:rsidP="00422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469">
        <w:rPr>
          <w:rFonts w:ascii="Times New Roman" w:hAnsi="Times New Roman" w:cs="Times New Roman"/>
          <w:sz w:val="28"/>
          <w:szCs w:val="28"/>
        </w:rPr>
        <w:t>Представленные претендентами документы соответствуют требованиям Регламента.</w:t>
      </w:r>
    </w:p>
    <w:p w:rsidR="003D0C56" w:rsidRPr="00422469" w:rsidRDefault="003D0C56" w:rsidP="00422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469">
        <w:rPr>
          <w:rFonts w:ascii="Times New Roman" w:hAnsi="Times New Roman" w:cs="Times New Roman"/>
          <w:sz w:val="28"/>
          <w:szCs w:val="28"/>
        </w:rPr>
        <w:t>На основании решения аттестационно-кадровой комиссии КФУ (Приложение – Выписка из протокола заседания аттестационно-кадровой комиссии КФУ от 22 августа 2025 г.)  претенденты на замещение должностей (согласно списка) допущены к участию в конкурсе.</w:t>
      </w:r>
    </w:p>
    <w:p w:rsidR="003D0C56" w:rsidRPr="00422469" w:rsidRDefault="003D0C56" w:rsidP="0042246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422469">
        <w:rPr>
          <w:rFonts w:ascii="Times New Roman" w:hAnsi="Times New Roman" w:cs="Times New Roman"/>
          <w:sz w:val="24"/>
          <w:szCs w:val="24"/>
          <w:lang w:eastAsia="uk-UA"/>
        </w:rPr>
        <w:t>СПИСОК</w:t>
      </w:r>
    </w:p>
    <w:p w:rsidR="003D0C56" w:rsidRPr="00422469" w:rsidRDefault="003D0C56" w:rsidP="00422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422469">
        <w:rPr>
          <w:rFonts w:ascii="Times New Roman" w:hAnsi="Times New Roman" w:cs="Times New Roman"/>
          <w:sz w:val="24"/>
          <w:szCs w:val="24"/>
          <w:lang w:eastAsia="uk-UA"/>
        </w:rPr>
        <w:t xml:space="preserve">претендентов на замещение вакантных должностей </w:t>
      </w:r>
    </w:p>
    <w:p w:rsidR="003D0C56" w:rsidRPr="00422469" w:rsidRDefault="003D0C56" w:rsidP="00422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422469">
        <w:rPr>
          <w:rFonts w:ascii="Times New Roman" w:hAnsi="Times New Roman" w:cs="Times New Roman"/>
          <w:sz w:val="24"/>
          <w:szCs w:val="24"/>
          <w:lang w:eastAsia="uk-UA"/>
        </w:rPr>
        <w:t xml:space="preserve">профессорско-преподавательского состава </w:t>
      </w:r>
    </w:p>
    <w:p w:rsidR="003D0C56" w:rsidRPr="00422469" w:rsidRDefault="003D0C56" w:rsidP="00422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422469">
        <w:rPr>
          <w:rFonts w:ascii="Times New Roman" w:hAnsi="Times New Roman" w:cs="Times New Roman"/>
          <w:sz w:val="24"/>
          <w:szCs w:val="24"/>
          <w:lang w:eastAsia="uk-UA"/>
        </w:rPr>
        <w:t>Ордена Трудового Красного Знамени Медицинского института им. С.И. Георгиевского</w:t>
      </w:r>
    </w:p>
    <w:p w:rsidR="003D0C56" w:rsidRPr="00422469" w:rsidRDefault="003D0C56" w:rsidP="00422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422469">
        <w:rPr>
          <w:rFonts w:ascii="Times New Roman" w:hAnsi="Times New Roman" w:cs="Times New Roman"/>
          <w:sz w:val="24"/>
          <w:szCs w:val="24"/>
          <w:lang w:eastAsia="uk-UA"/>
        </w:rPr>
        <w:t>ФГАОУ ВО «КФУ им. В.И. Вернадского» (объявление от 02.07.25г)</w:t>
      </w:r>
    </w:p>
    <w:p w:rsidR="003D0C56" w:rsidRPr="00422469" w:rsidRDefault="003D0C56" w:rsidP="00422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422469">
        <w:rPr>
          <w:rFonts w:ascii="Times New Roman" w:hAnsi="Times New Roman" w:cs="Times New Roman"/>
          <w:sz w:val="24"/>
          <w:szCs w:val="24"/>
          <w:lang w:eastAsia="uk-UA"/>
        </w:rPr>
        <w:t>(заседание Ученого совета от 25 сентября 2025 года, протокол № 8)</w:t>
      </w:r>
    </w:p>
    <w:p w:rsidR="003D0C56" w:rsidRPr="00422469" w:rsidRDefault="003D0C56" w:rsidP="004224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W w:w="10632" w:type="dxa"/>
        <w:tblInd w:w="-646" w:type="dxa"/>
        <w:tblLayout w:type="fixed"/>
        <w:tblLook w:val="00A0"/>
      </w:tblPr>
      <w:tblGrid>
        <w:gridCol w:w="984"/>
        <w:gridCol w:w="4403"/>
        <w:gridCol w:w="1701"/>
        <w:gridCol w:w="1294"/>
        <w:gridCol w:w="2250"/>
      </w:tblGrid>
      <w:tr w:rsidR="003D0C56" w:rsidRPr="00422469" w:rsidTr="000554F1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56" w:rsidRPr="00422469" w:rsidRDefault="003D0C56" w:rsidP="00422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224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Ордена Трудового Красного Знамени Медицинский институт</w:t>
            </w:r>
          </w:p>
          <w:p w:rsidR="003D0C56" w:rsidRPr="00422469" w:rsidRDefault="003D0C56" w:rsidP="00422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224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им. С.И. Георгиевского</w:t>
            </w:r>
          </w:p>
        </w:tc>
      </w:tr>
      <w:tr w:rsidR="003D0C56" w:rsidRPr="00422469" w:rsidTr="000554F1">
        <w:trPr>
          <w:trHeight w:val="105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56" w:rsidRPr="00422469" w:rsidRDefault="003D0C56" w:rsidP="00422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224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Номер объявления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C56" w:rsidRPr="00422469" w:rsidRDefault="003D0C56" w:rsidP="00422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224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C56" w:rsidRPr="00422469" w:rsidRDefault="003D0C56" w:rsidP="00422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224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Должность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C56" w:rsidRPr="00422469" w:rsidRDefault="003D0C56" w:rsidP="00422469">
            <w:pPr>
              <w:spacing w:after="0" w:line="240" w:lineRule="auto"/>
              <w:ind w:left="-87" w:right="-1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224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Доля ставки, на которую претендует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C56" w:rsidRPr="00422469" w:rsidRDefault="003D0C56" w:rsidP="00422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224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Минимальный срок, на который планируется заключение трудового договора.</w:t>
            </w:r>
          </w:p>
        </w:tc>
      </w:tr>
      <w:tr w:rsidR="003D0C56" w:rsidRPr="00422469" w:rsidTr="000554F1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56" w:rsidRPr="00422469" w:rsidRDefault="003D0C56" w:rsidP="0042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24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Стоматологический факультет</w:t>
            </w:r>
          </w:p>
        </w:tc>
      </w:tr>
      <w:tr w:rsidR="003D0C56" w:rsidRPr="00422469" w:rsidTr="000554F1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56" w:rsidRPr="00422469" w:rsidRDefault="003D0C56" w:rsidP="00422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224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Кафедра стоматологии и ортодонтии</w:t>
            </w:r>
          </w:p>
        </w:tc>
      </w:tr>
      <w:tr w:rsidR="003D0C56" w:rsidRPr="00422469" w:rsidTr="000554F1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56" w:rsidRPr="00422469" w:rsidRDefault="003D0C56" w:rsidP="0042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246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C56" w:rsidRPr="00422469" w:rsidRDefault="003D0C56" w:rsidP="0042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469">
              <w:rPr>
                <w:rFonts w:ascii="Times New Roman" w:hAnsi="Times New Roman" w:cs="Times New Roman"/>
                <w:sz w:val="24"/>
                <w:szCs w:val="24"/>
              </w:rPr>
              <w:t>Казарян Аида Арсеновна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C56" w:rsidRPr="00422469" w:rsidRDefault="003D0C56" w:rsidP="0042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246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ассистент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C56" w:rsidRPr="00422469" w:rsidRDefault="003D0C56" w:rsidP="0042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246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C56" w:rsidRPr="00422469" w:rsidRDefault="003D0C56" w:rsidP="0042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246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 лет</w:t>
            </w:r>
          </w:p>
        </w:tc>
      </w:tr>
      <w:tr w:rsidR="003D0C56" w:rsidRPr="00422469" w:rsidTr="000554F1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56" w:rsidRPr="00422469" w:rsidRDefault="003D0C56" w:rsidP="00422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224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2-й медицинский факультет</w:t>
            </w:r>
          </w:p>
        </w:tc>
      </w:tr>
      <w:tr w:rsidR="003D0C56" w:rsidRPr="00422469" w:rsidTr="000554F1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56" w:rsidRPr="00422469" w:rsidRDefault="003D0C56" w:rsidP="00422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224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Кафедра базисной и клинической фармакологии</w:t>
            </w:r>
          </w:p>
        </w:tc>
      </w:tr>
      <w:tr w:rsidR="003D0C56" w:rsidRPr="00422469" w:rsidTr="000554F1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56" w:rsidRPr="00422469" w:rsidRDefault="003D0C56" w:rsidP="0042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246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C56" w:rsidRPr="00422469" w:rsidRDefault="003D0C56" w:rsidP="0042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469">
              <w:rPr>
                <w:rFonts w:ascii="Times New Roman" w:hAnsi="Times New Roman" w:cs="Times New Roman"/>
                <w:sz w:val="24"/>
                <w:szCs w:val="24"/>
              </w:rPr>
              <w:t>Драненко Анастасия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C56" w:rsidRPr="00422469" w:rsidRDefault="003D0C56" w:rsidP="0042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246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ассистент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C56" w:rsidRPr="00422469" w:rsidRDefault="003D0C56" w:rsidP="0042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246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C56" w:rsidRPr="00422469" w:rsidRDefault="003D0C56" w:rsidP="0042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246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 лет</w:t>
            </w:r>
          </w:p>
        </w:tc>
      </w:tr>
    </w:tbl>
    <w:p w:rsidR="003D0C56" w:rsidRPr="00422469" w:rsidRDefault="003D0C56" w:rsidP="004224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3D0C56" w:rsidRPr="00584D1C" w:rsidRDefault="003D0C56" w:rsidP="00876BE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 xml:space="preserve">На основании результатов открытого голосования, Ученый совет  </w:t>
      </w:r>
    </w:p>
    <w:p w:rsidR="003D0C56" w:rsidRPr="00584D1C" w:rsidRDefault="003D0C56" w:rsidP="00876B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ПОСТАНОВЛЯЕТ: </w:t>
      </w:r>
      <w:r w:rsidRPr="00795BFA">
        <w:rPr>
          <w:rFonts w:ascii="Times New Roman" w:hAnsi="Times New Roman" w:cs="Times New Roman"/>
          <w:sz w:val="28"/>
          <w:szCs w:val="28"/>
        </w:rPr>
        <w:t>в</w:t>
      </w:r>
      <w:r w:rsidRPr="00584D1C">
        <w:rPr>
          <w:rFonts w:ascii="Times New Roman" w:hAnsi="Times New Roman" w:cs="Times New Roman"/>
          <w:sz w:val="28"/>
          <w:szCs w:val="28"/>
        </w:rPr>
        <w:t>ключить кандидатуры ППС, представивших заявления на конкурс</w:t>
      </w:r>
      <w:r>
        <w:rPr>
          <w:rFonts w:ascii="Times New Roman" w:hAnsi="Times New Roman" w:cs="Times New Roman"/>
          <w:sz w:val="28"/>
          <w:szCs w:val="28"/>
        </w:rPr>
        <w:t>, и указанные в списке аттестационно-кадровой комиссии</w:t>
      </w:r>
      <w:r w:rsidRPr="00584D1C">
        <w:rPr>
          <w:rFonts w:ascii="Times New Roman" w:hAnsi="Times New Roman" w:cs="Times New Roman"/>
          <w:sz w:val="28"/>
          <w:szCs w:val="28"/>
        </w:rPr>
        <w:t xml:space="preserve"> в бюллетени для тайного голосования.</w:t>
      </w:r>
    </w:p>
    <w:p w:rsidR="003D0C56" w:rsidRPr="00584D1C" w:rsidRDefault="003D0C56" w:rsidP="00876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3D0C56" w:rsidRPr="00584D1C" w:rsidRDefault="003D0C56" w:rsidP="00876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>«За» – 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D0C56" w:rsidRPr="00584D1C" w:rsidRDefault="003D0C56" w:rsidP="00876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3D0C56" w:rsidRPr="00584D1C" w:rsidRDefault="003D0C56" w:rsidP="00876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3D0C56" w:rsidRDefault="003D0C56" w:rsidP="00C2207F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3D0C56" w:rsidRPr="00584D1C" w:rsidRDefault="003D0C56" w:rsidP="00C2207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4D1C">
        <w:rPr>
          <w:rFonts w:ascii="Times New Roman" w:hAnsi="Times New Roman" w:cs="Times New Roman"/>
          <w:sz w:val="28"/>
          <w:szCs w:val="28"/>
        </w:rPr>
        <w:t xml:space="preserve">Об избрании счетной комиссии для тайного голосования по избранию на вакантные должности ППС </w:t>
      </w:r>
      <w:r w:rsidRPr="00584D1C">
        <w:rPr>
          <w:rFonts w:ascii="Times New Roman" w:hAnsi="Times New Roman" w:cs="Times New Roman"/>
          <w:color w:val="000000"/>
          <w:sz w:val="28"/>
          <w:szCs w:val="28"/>
        </w:rPr>
        <w:t>Ордена Трудового Красного Знамени Медицинского института им. С.И. Георгиевского</w:t>
      </w:r>
    </w:p>
    <w:p w:rsidR="003D0C56" w:rsidRDefault="003D0C56" w:rsidP="00C2207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 xml:space="preserve">Предложено для избрания в счетную комиссию следующие кандидатуры: </w:t>
      </w:r>
      <w:r>
        <w:rPr>
          <w:rFonts w:ascii="Times New Roman" w:hAnsi="Times New Roman" w:cs="Times New Roman"/>
          <w:sz w:val="28"/>
          <w:szCs w:val="28"/>
        </w:rPr>
        <w:t xml:space="preserve">проф. Корсунская Л.Л., проф. Фоминых Т.А., проф. Дурягина Л.Х. </w:t>
      </w:r>
    </w:p>
    <w:p w:rsidR="003D0C56" w:rsidRDefault="003D0C56" w:rsidP="00C2207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>Вопросы, замечания, предложения не поступили.</w:t>
      </w:r>
    </w:p>
    <w:p w:rsidR="003D0C56" w:rsidRPr="00584D1C" w:rsidRDefault="003D0C56" w:rsidP="0042246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 xml:space="preserve">На основании результатов открытого голосования, Ученый совет  </w:t>
      </w:r>
    </w:p>
    <w:p w:rsidR="003D0C56" w:rsidRDefault="003D0C56" w:rsidP="0042246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ПОСТАНОВЛЯЕТ: </w:t>
      </w:r>
      <w:r w:rsidRPr="00584D1C">
        <w:rPr>
          <w:rFonts w:ascii="Times New Roman" w:hAnsi="Times New Roman" w:cs="Times New Roman"/>
          <w:sz w:val="28"/>
          <w:szCs w:val="28"/>
        </w:rPr>
        <w:t xml:space="preserve">Избрать счетную комиссию для тайного голосования по избранию на вакантные должности ППС </w:t>
      </w:r>
      <w:r w:rsidRPr="00584D1C">
        <w:rPr>
          <w:rFonts w:ascii="Times New Roman" w:hAnsi="Times New Roman" w:cs="Times New Roman"/>
          <w:color w:val="000000"/>
          <w:sz w:val="28"/>
          <w:szCs w:val="28"/>
        </w:rPr>
        <w:t>Ордена Трудового Красного Знамени Медицинского института им. С.И. Георгиевского</w:t>
      </w:r>
      <w:r w:rsidRPr="00584D1C">
        <w:rPr>
          <w:rFonts w:ascii="Times New Roman" w:hAnsi="Times New Roman" w:cs="Times New Roman"/>
          <w:sz w:val="28"/>
          <w:szCs w:val="28"/>
        </w:rPr>
        <w:t xml:space="preserve"> в следующем составе: </w:t>
      </w:r>
      <w:r>
        <w:rPr>
          <w:rFonts w:ascii="Times New Roman" w:hAnsi="Times New Roman" w:cs="Times New Roman"/>
          <w:sz w:val="28"/>
          <w:szCs w:val="28"/>
        </w:rPr>
        <w:t xml:space="preserve">проф. Корсунская Л.Л., проф. Фоминых Т.А., проф. Дурягина Л.Х. </w:t>
      </w:r>
    </w:p>
    <w:p w:rsidR="003D0C56" w:rsidRPr="00584D1C" w:rsidRDefault="003D0C56" w:rsidP="00C2207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3D0C56" w:rsidRPr="00584D1C" w:rsidRDefault="003D0C56" w:rsidP="00C22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>«За» –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84D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0C56" w:rsidRPr="00584D1C" w:rsidRDefault="003D0C56" w:rsidP="00C22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3D0C56" w:rsidRPr="00584D1C" w:rsidRDefault="003D0C56" w:rsidP="00C22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3D0C56" w:rsidRDefault="003D0C56" w:rsidP="001372E4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D0C56" w:rsidRPr="00584D1C" w:rsidRDefault="003D0C56" w:rsidP="00C220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584D1C">
        <w:rPr>
          <w:rFonts w:ascii="Times New Roman" w:hAnsi="Times New Roman" w:cs="Times New Roman"/>
          <w:sz w:val="28"/>
          <w:szCs w:val="28"/>
        </w:rPr>
        <w:t>Об утверждении протокола счетной комиссии по избранию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1C">
        <w:rPr>
          <w:rFonts w:ascii="Times New Roman" w:hAnsi="Times New Roman" w:cs="Times New Roman"/>
          <w:sz w:val="28"/>
          <w:szCs w:val="28"/>
        </w:rPr>
        <w:t xml:space="preserve">председателя и секретаря счетной комиссии. </w:t>
      </w:r>
    </w:p>
    <w:p w:rsidR="003D0C56" w:rsidRPr="00584D1C" w:rsidRDefault="003D0C56" w:rsidP="0042246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Проф. Дурягина Л.Х. </w:t>
      </w:r>
      <w:r w:rsidRPr="00584D1C">
        <w:rPr>
          <w:rFonts w:ascii="Times New Roman" w:hAnsi="Times New Roman" w:cs="Times New Roman"/>
          <w:sz w:val="28"/>
          <w:szCs w:val="28"/>
        </w:rPr>
        <w:t>долож</w:t>
      </w:r>
      <w:bookmarkStart w:id="0" w:name="_GoBack"/>
      <w:bookmarkEnd w:id="0"/>
      <w:r w:rsidRPr="00584D1C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4D1C">
        <w:rPr>
          <w:rFonts w:ascii="Times New Roman" w:hAnsi="Times New Roman" w:cs="Times New Roman"/>
          <w:sz w:val="28"/>
          <w:szCs w:val="28"/>
        </w:rPr>
        <w:t xml:space="preserve"> о заседании счетной комиссии по избранию председателя и секретаря счетной комиссии (Протокол заседания счетной комиссии № 1). </w:t>
      </w:r>
    </w:p>
    <w:p w:rsidR="003D0C56" w:rsidRDefault="003D0C56" w:rsidP="00C22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>Председателем счетной комиссии избран</w:t>
      </w:r>
      <w:r>
        <w:rPr>
          <w:rFonts w:ascii="Times New Roman" w:hAnsi="Times New Roman" w:cs="Times New Roman"/>
          <w:sz w:val="28"/>
          <w:szCs w:val="28"/>
        </w:rPr>
        <w:t xml:space="preserve">а проф. Корсунская Л.Л., </w:t>
      </w:r>
      <w:r w:rsidRPr="00584D1C">
        <w:rPr>
          <w:rFonts w:ascii="Times New Roman" w:hAnsi="Times New Roman" w:cs="Times New Roman"/>
          <w:sz w:val="28"/>
          <w:szCs w:val="28"/>
        </w:rPr>
        <w:t xml:space="preserve">секретарем – </w:t>
      </w:r>
      <w:r>
        <w:rPr>
          <w:rFonts w:ascii="Times New Roman" w:hAnsi="Times New Roman" w:cs="Times New Roman"/>
          <w:sz w:val="28"/>
          <w:szCs w:val="28"/>
        </w:rPr>
        <w:t>проф. Фоминых Т.А.</w:t>
      </w:r>
    </w:p>
    <w:p w:rsidR="003D0C56" w:rsidRPr="006648C6" w:rsidRDefault="003D0C56" w:rsidP="00C22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584D1C">
        <w:rPr>
          <w:rFonts w:ascii="Times New Roman" w:hAnsi="Times New Roman" w:cs="Times New Roman"/>
          <w:sz w:val="28"/>
          <w:szCs w:val="28"/>
        </w:rPr>
        <w:t xml:space="preserve">Заслушав председателя счетной комиссии  </w:t>
      </w:r>
      <w:r>
        <w:rPr>
          <w:rFonts w:ascii="Times New Roman" w:hAnsi="Times New Roman" w:cs="Times New Roman"/>
          <w:sz w:val="28"/>
          <w:szCs w:val="28"/>
        </w:rPr>
        <w:t xml:space="preserve">проф. Корсунскую Л.Л., </w:t>
      </w:r>
      <w:r w:rsidRPr="00584D1C">
        <w:rPr>
          <w:rFonts w:ascii="Times New Roman" w:hAnsi="Times New Roman" w:cs="Times New Roman"/>
          <w:sz w:val="28"/>
          <w:szCs w:val="28"/>
        </w:rPr>
        <w:t>Ученый совет</w:t>
      </w:r>
    </w:p>
    <w:p w:rsidR="003D0C56" w:rsidRPr="00584D1C" w:rsidRDefault="003D0C56" w:rsidP="00C220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ПОСТАНОВЛЯЕТ: </w:t>
      </w:r>
      <w:r w:rsidRPr="00584D1C">
        <w:rPr>
          <w:rFonts w:ascii="Times New Roman" w:hAnsi="Times New Roman" w:cs="Times New Roman"/>
          <w:sz w:val="28"/>
          <w:szCs w:val="28"/>
        </w:rPr>
        <w:t>Утвердить протокол счетной комиссии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1C">
        <w:rPr>
          <w:rFonts w:ascii="Times New Roman" w:hAnsi="Times New Roman" w:cs="Times New Roman"/>
          <w:sz w:val="28"/>
          <w:szCs w:val="28"/>
        </w:rPr>
        <w:t xml:space="preserve"> избранию председателя и секретаря счетной комиссии.</w:t>
      </w:r>
    </w:p>
    <w:p w:rsidR="003D0C56" w:rsidRPr="00584D1C" w:rsidRDefault="003D0C56" w:rsidP="00C22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3D0C56" w:rsidRPr="00584D1C" w:rsidRDefault="003D0C56" w:rsidP="00C22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>«За» –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84D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0C56" w:rsidRPr="00584D1C" w:rsidRDefault="003D0C56" w:rsidP="00C22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3D0C56" w:rsidRPr="00584D1C" w:rsidRDefault="003D0C56" w:rsidP="00C22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3D0C56" w:rsidRDefault="003D0C56" w:rsidP="00C2207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0C56" w:rsidRPr="002C746E" w:rsidRDefault="003D0C56" w:rsidP="00C220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46E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2C746E">
        <w:rPr>
          <w:rFonts w:ascii="Times New Roman" w:hAnsi="Times New Roman" w:cs="Times New Roman"/>
          <w:sz w:val="28"/>
          <w:szCs w:val="28"/>
        </w:rPr>
        <w:t xml:space="preserve">О результатах голосования по избранию на вакантные должности профессорско-преподавательского состава </w:t>
      </w:r>
      <w:r>
        <w:rPr>
          <w:rFonts w:ascii="Times New Roman" w:hAnsi="Times New Roman" w:cs="Times New Roman"/>
          <w:sz w:val="28"/>
          <w:szCs w:val="28"/>
        </w:rPr>
        <w:t>Ордена Трудового Красного Знамени Медицинского и</w:t>
      </w:r>
      <w:r w:rsidRPr="002C746E">
        <w:rPr>
          <w:rFonts w:ascii="Times New Roman" w:hAnsi="Times New Roman" w:cs="Times New Roman"/>
          <w:sz w:val="28"/>
          <w:szCs w:val="28"/>
        </w:rPr>
        <w:t>нститута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46E">
        <w:rPr>
          <w:rFonts w:ascii="Times New Roman" w:hAnsi="Times New Roman" w:cs="Times New Roman"/>
          <w:sz w:val="28"/>
          <w:szCs w:val="28"/>
        </w:rPr>
        <w:t xml:space="preserve">С.И. Георгиевского. </w:t>
      </w:r>
    </w:p>
    <w:p w:rsidR="003D0C56" w:rsidRDefault="003D0C56" w:rsidP="003D0D2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46E">
        <w:rPr>
          <w:rFonts w:ascii="Times New Roman" w:hAnsi="Times New Roman" w:cs="Times New Roman"/>
          <w:sz w:val="28"/>
          <w:szCs w:val="28"/>
        </w:rPr>
        <w:t xml:space="preserve">Докладывает Председатель счетной комиссии </w:t>
      </w:r>
      <w:r>
        <w:rPr>
          <w:rFonts w:ascii="Times New Roman" w:hAnsi="Times New Roman" w:cs="Times New Roman"/>
          <w:sz w:val="28"/>
          <w:szCs w:val="28"/>
        </w:rPr>
        <w:t>проф. Корсунская Л.Л</w:t>
      </w:r>
      <w:r w:rsidRPr="00C64B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D0C56" w:rsidRDefault="003D0C56" w:rsidP="003D0D2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4B75">
        <w:rPr>
          <w:rFonts w:ascii="Times New Roman" w:hAnsi="Times New Roman" w:cs="Times New Roman"/>
          <w:b/>
          <w:bCs/>
          <w:sz w:val="24"/>
          <w:szCs w:val="24"/>
        </w:rPr>
        <w:t>РЕЗУЛЬТАТЫ ГОЛОСОВАНИЯ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(прилагаются)</w:t>
      </w:r>
    </w:p>
    <w:tbl>
      <w:tblPr>
        <w:tblW w:w="102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2982"/>
        <w:gridCol w:w="1417"/>
        <w:gridCol w:w="1286"/>
        <w:gridCol w:w="2434"/>
        <w:gridCol w:w="1276"/>
      </w:tblGrid>
      <w:tr w:rsidR="003D0C56" w:rsidRPr="00A80EE9">
        <w:tc>
          <w:tcPr>
            <w:tcW w:w="852" w:type="dxa"/>
            <w:tcBorders>
              <w:bottom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  <w:w w:val="83"/>
              </w:rPr>
              <w:t>№</w:t>
            </w:r>
          </w:p>
        </w:tc>
        <w:tc>
          <w:tcPr>
            <w:tcW w:w="2982" w:type="dxa"/>
            <w:tcBorders>
              <w:bottom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  <w:w w:val="89"/>
              </w:rPr>
              <w:t>Наименование</w:t>
            </w:r>
          </w:p>
        </w:tc>
        <w:tc>
          <w:tcPr>
            <w:tcW w:w="1417" w:type="dxa"/>
            <w:tcBorders>
              <w:bottom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  <w:w w:val="90"/>
              </w:rPr>
              <w:t>Наимено-</w:t>
            </w:r>
          </w:p>
        </w:tc>
        <w:tc>
          <w:tcPr>
            <w:tcW w:w="1286" w:type="dxa"/>
            <w:tcBorders>
              <w:bottom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21992">
              <w:rPr>
                <w:rFonts w:ascii="Times New Roman" w:hAnsi="Times New Roman" w:cs="Times New Roman"/>
                <w:w w:val="98"/>
              </w:rPr>
              <w:t xml:space="preserve">Доля </w:t>
            </w:r>
          </w:p>
        </w:tc>
        <w:tc>
          <w:tcPr>
            <w:tcW w:w="2434" w:type="dxa"/>
            <w:tcBorders>
              <w:bottom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  <w:w w:val="92"/>
              </w:rPr>
              <w:t>Результаты</w:t>
            </w:r>
          </w:p>
        </w:tc>
      </w:tr>
      <w:tr w:rsidR="003D0C56" w:rsidRPr="00A80EE9">
        <w:tc>
          <w:tcPr>
            <w:tcW w:w="852" w:type="dxa"/>
            <w:tcBorders>
              <w:top w:val="nil"/>
              <w:bottom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exac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  <w:w w:val="88"/>
              </w:rPr>
              <w:t>Объяв-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exac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  <w:w w:val="96"/>
              </w:rPr>
              <w:t>структурного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exac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  <w:w w:val="90"/>
              </w:rPr>
              <w:t>вание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21992">
              <w:rPr>
                <w:rFonts w:ascii="Times New Roman" w:hAnsi="Times New Roman" w:cs="Times New Roman"/>
                <w:w w:val="98"/>
              </w:rPr>
              <w:t>ставки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exac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</w:rPr>
              <w:t>конкурса</w:t>
            </w:r>
          </w:p>
        </w:tc>
      </w:tr>
      <w:tr w:rsidR="003D0C56" w:rsidRPr="00A80EE9">
        <w:tc>
          <w:tcPr>
            <w:tcW w:w="852" w:type="dxa"/>
            <w:tcBorders>
              <w:top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  <w:w w:val="89"/>
              </w:rPr>
              <w:t>ления</w:t>
            </w:r>
          </w:p>
        </w:tc>
        <w:tc>
          <w:tcPr>
            <w:tcW w:w="2982" w:type="dxa"/>
            <w:tcBorders>
              <w:top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  <w:w w:val="87"/>
              </w:rPr>
              <w:t>подразделения</w:t>
            </w:r>
          </w:p>
        </w:tc>
        <w:tc>
          <w:tcPr>
            <w:tcW w:w="1417" w:type="dxa"/>
            <w:tcBorders>
              <w:top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21992">
              <w:rPr>
                <w:rFonts w:ascii="Times New Roman" w:hAnsi="Times New Roman" w:cs="Times New Roman"/>
                <w:w w:val="93"/>
              </w:rPr>
              <w:t>должности</w:t>
            </w:r>
          </w:p>
        </w:tc>
        <w:tc>
          <w:tcPr>
            <w:tcW w:w="1286" w:type="dxa"/>
            <w:tcBorders>
              <w:top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0C56" w:rsidRPr="00A80EE9">
        <w:tblPrEx>
          <w:tblLook w:val="00A0"/>
        </w:tblPrEx>
        <w:tc>
          <w:tcPr>
            <w:tcW w:w="10247" w:type="dxa"/>
            <w:gridSpan w:val="6"/>
            <w:tcBorders>
              <w:top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21992">
              <w:rPr>
                <w:rFonts w:ascii="Times New Roman" w:hAnsi="Times New Roman" w:cs="Times New Roman"/>
                <w:b/>
                <w:bCs/>
              </w:rPr>
              <w:t>Стоматологический факультет</w:t>
            </w:r>
          </w:p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3D0C56" w:rsidRPr="00A80EE9">
        <w:tblPrEx>
          <w:tblLook w:val="00A0"/>
        </w:tblPrEx>
        <w:tc>
          <w:tcPr>
            <w:tcW w:w="852" w:type="dxa"/>
            <w:tcBorders>
              <w:bottom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2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tcBorders>
              <w:bottom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</w:rPr>
              <w:t>Кафедра стоматологии</w:t>
            </w:r>
          </w:p>
        </w:tc>
        <w:tc>
          <w:tcPr>
            <w:tcW w:w="1417" w:type="dxa"/>
            <w:tcBorders>
              <w:bottom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bottom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bottom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</w:rPr>
              <w:t>КАЗАРЯН</w:t>
            </w:r>
          </w:p>
        </w:tc>
        <w:tc>
          <w:tcPr>
            <w:tcW w:w="1276" w:type="dxa"/>
            <w:tcBorders>
              <w:bottom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</w:rPr>
              <w:t>За  – 22</w:t>
            </w:r>
          </w:p>
        </w:tc>
      </w:tr>
      <w:tr w:rsidR="003D0C56" w:rsidRPr="00A80EE9">
        <w:tblPrEx>
          <w:tblLook w:val="00A0"/>
        </w:tblPrEx>
        <w:tc>
          <w:tcPr>
            <w:tcW w:w="852" w:type="dxa"/>
            <w:tcBorders>
              <w:top w:val="nil"/>
              <w:bottom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3D0C56" w:rsidRPr="00021992" w:rsidRDefault="003D0C56" w:rsidP="00021992">
            <w:pPr>
              <w:widowControl w:val="0"/>
              <w:tabs>
                <w:tab w:val="left" w:pos="1746"/>
                <w:tab w:val="left" w:pos="18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</w:rPr>
              <w:t>и ортодонтии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</w:rPr>
              <w:t>ассистент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  <w:color w:val="00000A"/>
              </w:rPr>
              <w:t>1,0 ставка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</w:rPr>
              <w:t>АИДА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</w:rPr>
              <w:t>Пр – нет</w:t>
            </w:r>
          </w:p>
        </w:tc>
      </w:tr>
      <w:tr w:rsidR="003D0C56" w:rsidRPr="00A80EE9">
        <w:tblPrEx>
          <w:tblLook w:val="00A0"/>
        </w:tblPrEx>
        <w:tc>
          <w:tcPr>
            <w:tcW w:w="852" w:type="dxa"/>
            <w:tcBorders>
              <w:top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3D0C56" w:rsidRPr="00021992" w:rsidRDefault="003D0C56" w:rsidP="000219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</w:rPr>
              <w:t>АРСЕНОВНА</w:t>
            </w:r>
          </w:p>
        </w:tc>
        <w:tc>
          <w:tcPr>
            <w:tcW w:w="1276" w:type="dxa"/>
            <w:tcBorders>
              <w:top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</w:rPr>
              <w:t>Нед – нет</w:t>
            </w:r>
          </w:p>
        </w:tc>
      </w:tr>
      <w:tr w:rsidR="003D0C56" w:rsidRPr="00A80EE9">
        <w:tblPrEx>
          <w:tblLook w:val="00A0"/>
        </w:tblPrEx>
        <w:tc>
          <w:tcPr>
            <w:tcW w:w="10247" w:type="dxa"/>
            <w:gridSpan w:val="6"/>
            <w:tcBorders>
              <w:top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</w:rPr>
              <w:t xml:space="preserve"> </w:t>
            </w:r>
          </w:p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21992">
              <w:rPr>
                <w:rFonts w:ascii="Times New Roman" w:hAnsi="Times New Roman" w:cs="Times New Roman"/>
                <w:b/>
                <w:bCs/>
              </w:rPr>
              <w:t>2-й медицинский факультет</w:t>
            </w:r>
          </w:p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0C56" w:rsidRPr="00A80EE9">
        <w:tblPrEx>
          <w:tblLook w:val="00A0"/>
        </w:tblPrEx>
        <w:tc>
          <w:tcPr>
            <w:tcW w:w="852" w:type="dxa"/>
            <w:tcBorders>
              <w:bottom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2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tcBorders>
              <w:bottom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</w:rPr>
              <w:t>Кафедра базисной и</w:t>
            </w:r>
          </w:p>
        </w:tc>
        <w:tc>
          <w:tcPr>
            <w:tcW w:w="1417" w:type="dxa"/>
            <w:tcBorders>
              <w:bottom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bottom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bottom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</w:rPr>
              <w:t>ДРАНЕНКО</w:t>
            </w:r>
          </w:p>
        </w:tc>
        <w:tc>
          <w:tcPr>
            <w:tcW w:w="1276" w:type="dxa"/>
            <w:tcBorders>
              <w:bottom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</w:rPr>
              <w:t>За  – 22</w:t>
            </w:r>
          </w:p>
        </w:tc>
      </w:tr>
      <w:tr w:rsidR="003D0C56" w:rsidRPr="00A80EE9">
        <w:tblPrEx>
          <w:tblLook w:val="00A0"/>
        </w:tblPrEx>
        <w:tc>
          <w:tcPr>
            <w:tcW w:w="852" w:type="dxa"/>
            <w:tcBorders>
              <w:top w:val="nil"/>
              <w:bottom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3D0C56" w:rsidRPr="00021992" w:rsidRDefault="003D0C56" w:rsidP="00021992">
            <w:pPr>
              <w:widowControl w:val="0"/>
              <w:tabs>
                <w:tab w:val="left" w:pos="1746"/>
                <w:tab w:val="left" w:pos="18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</w:rPr>
              <w:t>клинической фармакологии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  <w:color w:val="00000A"/>
              </w:rPr>
              <w:t>1,0 ставка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</w:rPr>
              <w:t>Пр – нет</w:t>
            </w:r>
          </w:p>
        </w:tc>
      </w:tr>
      <w:tr w:rsidR="003D0C56" w:rsidRPr="00A80EE9">
        <w:tblPrEx>
          <w:tblLook w:val="00A0"/>
        </w:tblPrEx>
        <w:tc>
          <w:tcPr>
            <w:tcW w:w="852" w:type="dxa"/>
            <w:tcBorders>
              <w:top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3D0C56" w:rsidRPr="00021992" w:rsidRDefault="003D0C56" w:rsidP="000219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276" w:type="dxa"/>
            <w:tcBorders>
              <w:top w:val="nil"/>
            </w:tcBorders>
          </w:tcPr>
          <w:p w:rsidR="003D0C56" w:rsidRPr="00021992" w:rsidRDefault="003D0C56" w:rsidP="000219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21992">
              <w:rPr>
                <w:rFonts w:ascii="Times New Roman" w:hAnsi="Times New Roman" w:cs="Times New Roman"/>
              </w:rPr>
              <w:t>Нед – нет</w:t>
            </w:r>
          </w:p>
        </w:tc>
      </w:tr>
    </w:tbl>
    <w:p w:rsidR="003D0C56" w:rsidRDefault="003D0C56" w:rsidP="00AF4F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0C56" w:rsidRDefault="003D0C56" w:rsidP="00AF4F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0C56" w:rsidRDefault="003D0C56" w:rsidP="00AF4F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0C56" w:rsidRPr="00AF4FA3" w:rsidRDefault="003D0C56" w:rsidP="00AF4F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FA3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AF4FA3">
        <w:rPr>
          <w:rFonts w:ascii="Times New Roman" w:hAnsi="Times New Roman" w:cs="Times New Roman"/>
          <w:sz w:val="28"/>
          <w:szCs w:val="28"/>
        </w:rPr>
        <w:t xml:space="preserve">утвердить результаты голосования по избранию на вакантные должности профессорско-преподавательского состава Ордена Трудового Красного Знамени Медицинского института им.С.И. Георгиевского. </w:t>
      </w:r>
    </w:p>
    <w:p w:rsidR="003D0C56" w:rsidRPr="00AF4FA3" w:rsidRDefault="003D0C56" w:rsidP="00AF4FA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FA3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3D0C56" w:rsidRPr="00AF4FA3" w:rsidRDefault="003D0C56" w:rsidP="00AF4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FA3">
        <w:rPr>
          <w:rFonts w:ascii="Times New Roman" w:hAnsi="Times New Roman" w:cs="Times New Roman"/>
          <w:sz w:val="28"/>
          <w:szCs w:val="28"/>
        </w:rPr>
        <w:t>«За» –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4F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0C56" w:rsidRPr="00AF4FA3" w:rsidRDefault="003D0C56" w:rsidP="00AF4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FA3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3D0C56" w:rsidRPr="00AF4FA3" w:rsidRDefault="003D0C56" w:rsidP="00AF4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FA3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3D0C56" w:rsidRDefault="003D0C56" w:rsidP="001372E4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D0C56" w:rsidRDefault="003D0C56" w:rsidP="00886E60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86E60">
        <w:rPr>
          <w:rFonts w:ascii="Times New Roman" w:hAnsi="Times New Roman" w:cs="Times New Roman"/>
          <w:b/>
          <w:bCs/>
          <w:sz w:val="28"/>
          <w:szCs w:val="28"/>
        </w:rPr>
        <w:t xml:space="preserve">   Разное.</w:t>
      </w:r>
    </w:p>
    <w:p w:rsidR="003D0C56" w:rsidRDefault="003D0C56" w:rsidP="00886E60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D0C56" w:rsidRPr="005705A8" w:rsidRDefault="003D0C56" w:rsidP="005705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208EF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5A8">
        <w:rPr>
          <w:rFonts w:ascii="Times New Roman" w:hAnsi="Times New Roman" w:cs="Times New Roman"/>
          <w:color w:val="2C2D2E"/>
          <w:sz w:val="28"/>
          <w:szCs w:val="28"/>
        </w:rPr>
        <w:t>Заместител</w:t>
      </w:r>
      <w:r>
        <w:rPr>
          <w:rFonts w:ascii="Times New Roman" w:hAnsi="Times New Roman" w:cs="Times New Roman"/>
          <w:color w:val="2C2D2E"/>
          <w:sz w:val="28"/>
          <w:szCs w:val="28"/>
        </w:rPr>
        <w:t>я</w:t>
      </w:r>
      <w:r w:rsidRPr="005705A8">
        <w:rPr>
          <w:rFonts w:ascii="Times New Roman" w:hAnsi="Times New Roman" w:cs="Times New Roman"/>
          <w:color w:val="2C2D2E"/>
          <w:sz w:val="28"/>
          <w:szCs w:val="28"/>
        </w:rPr>
        <w:t xml:space="preserve"> директора по молодежной политике и воспитательной работе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5705A8">
        <w:rPr>
          <w:rFonts w:ascii="Times New Roman" w:hAnsi="Times New Roman" w:cs="Times New Roman"/>
          <w:color w:val="2C2D2E"/>
          <w:sz w:val="28"/>
          <w:szCs w:val="28"/>
        </w:rPr>
        <w:t>«Ордена Трудового Красного Знамени Медицинского института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5705A8">
        <w:rPr>
          <w:rFonts w:ascii="Times New Roman" w:hAnsi="Times New Roman" w:cs="Times New Roman"/>
          <w:color w:val="2C2D2E"/>
          <w:sz w:val="28"/>
          <w:szCs w:val="28"/>
        </w:rPr>
        <w:t>им. С.И. Георгиевского»  ФГАОУ ВО «КФУ им. В.И. Вернадского»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5705A8">
        <w:rPr>
          <w:rFonts w:ascii="Times New Roman" w:hAnsi="Times New Roman" w:cs="Times New Roman"/>
          <w:color w:val="2C2D2E"/>
          <w:sz w:val="28"/>
          <w:szCs w:val="28"/>
        </w:rPr>
        <w:t>Шадуро Д</w:t>
      </w:r>
      <w:r>
        <w:rPr>
          <w:rFonts w:ascii="Times New Roman" w:hAnsi="Times New Roman" w:cs="Times New Roman"/>
          <w:color w:val="2C2D2E"/>
          <w:sz w:val="28"/>
          <w:szCs w:val="28"/>
        </w:rPr>
        <w:t>.</w:t>
      </w:r>
      <w:r w:rsidRPr="005705A8">
        <w:rPr>
          <w:rFonts w:ascii="Times New Roman" w:hAnsi="Times New Roman" w:cs="Times New Roman"/>
          <w:color w:val="2C2D2E"/>
          <w:sz w:val="28"/>
          <w:szCs w:val="28"/>
        </w:rPr>
        <w:t>В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.  </w:t>
      </w:r>
    </w:p>
    <w:p w:rsidR="003D0C56" w:rsidRPr="005705A8" w:rsidRDefault="003D0C56" w:rsidP="005705A8">
      <w:pPr>
        <w:suppressAutoHyphens/>
        <w:spacing w:after="0" w:line="240" w:lineRule="auto"/>
        <w:ind w:right="-144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ab/>
      </w:r>
      <w:r w:rsidRPr="005705A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 xml:space="preserve">О выполнении поручений по Протоколу Совещания у Министра Здравоохранения Российской Федерации М.А. Мурашко от 08.08.2025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 xml:space="preserve">          </w:t>
      </w:r>
      <w:r w:rsidRPr="005705A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 xml:space="preserve">№ 73/1/404 г. Евпатория по вопросу трудоустройства обучающихся Ордена Трудового Красного Знамени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Медицинского института им. С.И.</w:t>
      </w:r>
      <w:r w:rsidRPr="005705A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Георгиевского во время обучения в лечебные учреждения государственной системы здравоохранения для всесторонней помощи и получения практических навыков обучающихся во время учебы. </w:t>
      </w:r>
    </w:p>
    <w:p w:rsidR="003D0C56" w:rsidRPr="005705A8" w:rsidRDefault="003D0C56" w:rsidP="00886E60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4FA3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3D0C56" w:rsidRPr="00AF4FA3" w:rsidRDefault="003D0C56" w:rsidP="005705A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FA3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3D0C56" w:rsidRPr="00AF4FA3" w:rsidRDefault="003D0C56" w:rsidP="00570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FA3">
        <w:rPr>
          <w:rFonts w:ascii="Times New Roman" w:hAnsi="Times New Roman" w:cs="Times New Roman"/>
          <w:sz w:val="28"/>
          <w:szCs w:val="28"/>
        </w:rPr>
        <w:t>«За» –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4F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0C56" w:rsidRPr="00AF4FA3" w:rsidRDefault="003D0C56" w:rsidP="00570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FA3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3D0C56" w:rsidRPr="00AF4FA3" w:rsidRDefault="003D0C56" w:rsidP="00570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FA3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3D0C56" w:rsidRPr="00876BE3" w:rsidRDefault="003D0C56" w:rsidP="00886E60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3D0C56" w:rsidRPr="00A80EE9" w:rsidRDefault="003D0C56" w:rsidP="00A8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08EF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80EE9">
        <w:rPr>
          <w:rFonts w:ascii="Times New Roman" w:hAnsi="Times New Roman" w:cs="Times New Roman"/>
          <w:sz w:val="28"/>
          <w:szCs w:val="28"/>
        </w:rPr>
        <w:t xml:space="preserve">б утверждении и рекомендации к присвоению грифа Учёного совета ФГАОУ ВО «КФУ им. В.И. Вернадского» и изданию монографии «Бариатрическая хирургия: подходы, результаты, осложнения» подготовленной коллективом авторов: Михайличенко В.Ю., Паршина Д.С., Сулимы А.Н., Горбуновым А.В. </w:t>
      </w:r>
    </w:p>
    <w:p w:rsidR="003D0C56" w:rsidRDefault="003D0C56" w:rsidP="00A80EE9">
      <w:pPr>
        <w:suppressAutoHyphens/>
        <w:spacing w:after="0" w:line="240" w:lineRule="auto"/>
        <w:ind w:left="993" w:right="-14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Рецензенты:</w:t>
      </w:r>
    </w:p>
    <w:p w:rsidR="003D0C56" w:rsidRDefault="003D0C56" w:rsidP="00A80EE9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Хатарьян А.Г. – д.м.н., профессор, зав. кафедрой хирургических болезней № 3, Ростовский государственный медицинский университет, зам. главного врача ЧУЗ «Клиническая больница «РЖД-Медицина», г. Ростов-на-Дону», заслуженный врач России;</w:t>
      </w:r>
    </w:p>
    <w:p w:rsidR="003D0C56" w:rsidRDefault="003D0C56" w:rsidP="00A80EE9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Сигуа Бадри Валериевич – д.м.н., профессор, зав. кафедрой общей хирургии Институтта медицинского образования ФГБУ «НМИЦ им. В.А. Алмазова» Минздрава России.</w:t>
      </w:r>
    </w:p>
    <w:p w:rsidR="003D0C56" w:rsidRDefault="003D0C56" w:rsidP="00220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D0C56" w:rsidRPr="00A80EE9" w:rsidRDefault="003D0C56" w:rsidP="00220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ПОСТАНОВИЛИ: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утвердить и </w:t>
      </w:r>
      <w:r w:rsidRPr="00A80EE9">
        <w:rPr>
          <w:rFonts w:ascii="Times New Roman" w:hAnsi="Times New Roman" w:cs="Times New Roman"/>
          <w:sz w:val="28"/>
          <w:szCs w:val="28"/>
        </w:rPr>
        <w:t>рекоменд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A80EE9">
        <w:rPr>
          <w:rFonts w:ascii="Times New Roman" w:hAnsi="Times New Roman" w:cs="Times New Roman"/>
          <w:sz w:val="28"/>
          <w:szCs w:val="28"/>
        </w:rPr>
        <w:t xml:space="preserve"> к присвоению грифа Учёного совета ФГАОУ ВО «КФУ им. В.И. Вернадского» и изданию монографии «Бариатрическая хирургия: подходы, результаты, осложнения» подготовленной коллективом авторов: Михайличенко В.Ю., Паршина Д.С., Сулимы А.Н., Горбуновым А.В. </w:t>
      </w:r>
    </w:p>
    <w:p w:rsidR="003D0C56" w:rsidRPr="00AF4FA3" w:rsidRDefault="003D0C56" w:rsidP="002208E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FA3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3D0C56" w:rsidRPr="00AF4FA3" w:rsidRDefault="003D0C56" w:rsidP="00220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FA3">
        <w:rPr>
          <w:rFonts w:ascii="Times New Roman" w:hAnsi="Times New Roman" w:cs="Times New Roman"/>
          <w:sz w:val="28"/>
          <w:szCs w:val="28"/>
        </w:rPr>
        <w:t>«За» –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4F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0C56" w:rsidRPr="00AF4FA3" w:rsidRDefault="003D0C56" w:rsidP="00220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FA3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3D0C56" w:rsidRPr="00AF4FA3" w:rsidRDefault="003D0C56" w:rsidP="00220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FA3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3D0C56" w:rsidRDefault="003D0C56" w:rsidP="00A80EE9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0C56" w:rsidRPr="00A80EE9" w:rsidRDefault="003D0C56" w:rsidP="002208EF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08EF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08EF">
        <w:rPr>
          <w:rFonts w:ascii="Times New Roman" w:hAnsi="Times New Roman" w:cs="Times New Roman"/>
          <w:sz w:val="28"/>
          <w:szCs w:val="28"/>
        </w:rPr>
        <w:t>о</w:t>
      </w:r>
      <w:r w:rsidRPr="00A80EE9">
        <w:rPr>
          <w:rFonts w:ascii="Times New Roman" w:hAnsi="Times New Roman" w:cs="Times New Roman"/>
          <w:sz w:val="28"/>
          <w:szCs w:val="28"/>
        </w:rPr>
        <w:t xml:space="preserve">б утверждении дополнительной профессиональной  программы повышения квалификации «Технологии коррекции паттернов движения и дыхания» (24 часа), разработанной проф. Мининой Е.Н., Строевским В.В. </w:t>
      </w:r>
    </w:p>
    <w:p w:rsidR="003D0C56" w:rsidRDefault="003D0C56" w:rsidP="002208EF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D0C56" w:rsidRPr="00A80EE9" w:rsidRDefault="003D0C56" w:rsidP="002208EF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ПОСТАНОВИЛИ: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утвердить </w:t>
      </w:r>
      <w:r w:rsidRPr="00A80EE9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ую профессиональную  программу</w:t>
      </w:r>
      <w:r w:rsidRPr="00A80EE9">
        <w:rPr>
          <w:rFonts w:ascii="Times New Roman" w:hAnsi="Times New Roman" w:cs="Times New Roman"/>
          <w:sz w:val="28"/>
          <w:szCs w:val="28"/>
        </w:rPr>
        <w:t xml:space="preserve"> повышения квалификации «Технологии коррекции паттернов движения и </w:t>
      </w:r>
      <w:r>
        <w:rPr>
          <w:rFonts w:ascii="Times New Roman" w:hAnsi="Times New Roman" w:cs="Times New Roman"/>
          <w:sz w:val="28"/>
          <w:szCs w:val="28"/>
        </w:rPr>
        <w:t>дыхания» (24 часа), разработанную</w:t>
      </w:r>
      <w:r w:rsidRPr="00A80EE9">
        <w:rPr>
          <w:rFonts w:ascii="Times New Roman" w:hAnsi="Times New Roman" w:cs="Times New Roman"/>
          <w:sz w:val="28"/>
          <w:szCs w:val="28"/>
        </w:rPr>
        <w:t xml:space="preserve"> проф. Мининой Е.Н., Строевским В.В. </w:t>
      </w:r>
    </w:p>
    <w:p w:rsidR="003D0C56" w:rsidRPr="00886E60" w:rsidRDefault="003D0C56" w:rsidP="00886E6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6E60">
        <w:rPr>
          <w:rFonts w:ascii="Times New Roman" w:hAnsi="Times New Roman" w:cs="Times New Roman"/>
          <w:sz w:val="26"/>
          <w:szCs w:val="26"/>
        </w:rPr>
        <w:t xml:space="preserve">Результаты голосования: </w:t>
      </w:r>
    </w:p>
    <w:p w:rsidR="003D0C56" w:rsidRPr="00886E60" w:rsidRDefault="003D0C56" w:rsidP="00FD2441">
      <w:pPr>
        <w:spacing w:after="0" w:line="240" w:lineRule="auto"/>
        <w:ind w:rightChars="-65" w:right="3168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E60">
        <w:rPr>
          <w:rFonts w:ascii="Times New Roman" w:hAnsi="Times New Roman" w:cs="Times New Roman"/>
          <w:sz w:val="26"/>
          <w:szCs w:val="26"/>
        </w:rPr>
        <w:t xml:space="preserve">«За»  – 22; </w:t>
      </w:r>
    </w:p>
    <w:p w:rsidR="003D0C56" w:rsidRPr="00886E60" w:rsidRDefault="003D0C56" w:rsidP="00886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6E60">
        <w:rPr>
          <w:rFonts w:ascii="Times New Roman" w:hAnsi="Times New Roman" w:cs="Times New Roman"/>
          <w:sz w:val="26"/>
          <w:szCs w:val="26"/>
        </w:rPr>
        <w:t xml:space="preserve">«Против»   – нет; </w:t>
      </w:r>
    </w:p>
    <w:p w:rsidR="003D0C56" w:rsidRPr="00886E60" w:rsidRDefault="003D0C56" w:rsidP="00886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6E60">
        <w:rPr>
          <w:rFonts w:ascii="Times New Roman" w:hAnsi="Times New Roman" w:cs="Times New Roman"/>
          <w:sz w:val="26"/>
          <w:szCs w:val="26"/>
        </w:rPr>
        <w:t>«Воздержались » – нет.</w:t>
      </w:r>
    </w:p>
    <w:p w:rsidR="003D0C56" w:rsidRPr="00876BE3" w:rsidRDefault="003D0C56" w:rsidP="001372E4">
      <w:pPr>
        <w:pStyle w:val="ListParagraph"/>
        <w:spacing w:after="0" w:line="240" w:lineRule="auto"/>
        <w:ind w:left="30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3D0C56" w:rsidRPr="00D42A06" w:rsidRDefault="003D0C56" w:rsidP="00D42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C56" w:rsidRPr="00CE22E5" w:rsidRDefault="003D0C56" w:rsidP="00CE2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C56" w:rsidRPr="00CE22E5" w:rsidRDefault="003D0C56" w:rsidP="00C302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Председатель Ученого совета</w:t>
      </w:r>
    </w:p>
    <w:p w:rsidR="003D0C56" w:rsidRPr="00CE22E5" w:rsidRDefault="003D0C56" w:rsidP="00C30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профессор                                                                               Крутиков Е.С.</w:t>
      </w:r>
    </w:p>
    <w:p w:rsidR="003D0C56" w:rsidRPr="00CE22E5" w:rsidRDefault="003D0C56" w:rsidP="00C302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0C56" w:rsidRPr="00CE22E5" w:rsidRDefault="003D0C56" w:rsidP="00C302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0C56" w:rsidRPr="00CE22E5" w:rsidRDefault="003D0C56" w:rsidP="00C302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Ученого совета                                                 </w:t>
      </w:r>
    </w:p>
    <w:p w:rsidR="003D0C56" w:rsidRPr="00CE22E5" w:rsidRDefault="003D0C56" w:rsidP="00C3021D">
      <w:pPr>
        <w:spacing w:after="0" w:line="240" w:lineRule="auto"/>
        <w:ind w:left="489" w:right="-143" w:hanging="489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профессор                                                                               Шибанов С.Э.</w:t>
      </w:r>
    </w:p>
    <w:p w:rsidR="003D0C56" w:rsidRPr="00CE22E5" w:rsidRDefault="003D0C56" w:rsidP="00C3021D">
      <w:pPr>
        <w:rPr>
          <w:rFonts w:ascii="Times New Roman" w:hAnsi="Times New Roman" w:cs="Times New Roman"/>
          <w:sz w:val="28"/>
          <w:szCs w:val="28"/>
        </w:rPr>
      </w:pPr>
    </w:p>
    <w:p w:rsidR="003D0C56" w:rsidRPr="00886E60" w:rsidRDefault="003D0C56" w:rsidP="00C302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D0C56" w:rsidRPr="00886E60" w:rsidSect="0048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7A89"/>
    <w:multiLevelType w:val="hybridMultilevel"/>
    <w:tmpl w:val="FC04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A117D"/>
    <w:multiLevelType w:val="hybridMultilevel"/>
    <w:tmpl w:val="033A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64345"/>
    <w:multiLevelType w:val="hybridMultilevel"/>
    <w:tmpl w:val="ECE24CDC"/>
    <w:lvl w:ilvl="0" w:tplc="CAACABB6">
      <w:start w:val="1"/>
      <w:numFmt w:val="decimal"/>
      <w:lvlText w:val="%1."/>
      <w:lvlJc w:val="left"/>
      <w:pPr>
        <w:tabs>
          <w:tab w:val="num" w:pos="1716"/>
        </w:tabs>
        <w:ind w:left="1716" w:hanging="1008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7CC2002"/>
    <w:multiLevelType w:val="hybridMultilevel"/>
    <w:tmpl w:val="6224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079C5"/>
    <w:multiLevelType w:val="hybridMultilevel"/>
    <w:tmpl w:val="A3AC8420"/>
    <w:lvl w:ilvl="0" w:tplc="0419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1EF55890"/>
    <w:multiLevelType w:val="hybridMultilevel"/>
    <w:tmpl w:val="89C25E08"/>
    <w:lvl w:ilvl="0" w:tplc="A2EA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2026098F"/>
    <w:multiLevelType w:val="hybridMultilevel"/>
    <w:tmpl w:val="46CA36C2"/>
    <w:lvl w:ilvl="0" w:tplc="8968DAC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AA270D"/>
    <w:multiLevelType w:val="hybridMultilevel"/>
    <w:tmpl w:val="93D0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732A8"/>
    <w:multiLevelType w:val="hybridMultilevel"/>
    <w:tmpl w:val="078620EE"/>
    <w:lvl w:ilvl="0" w:tplc="44CA8FF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2E594559"/>
    <w:multiLevelType w:val="hybridMultilevel"/>
    <w:tmpl w:val="33D620D8"/>
    <w:lvl w:ilvl="0" w:tplc="52FAD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EA2ADA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1FEF1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D466F2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B50E83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54892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BCA27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41046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A64CE1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0">
    <w:nsid w:val="2E9E1124"/>
    <w:multiLevelType w:val="hybridMultilevel"/>
    <w:tmpl w:val="84CE4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05A05"/>
    <w:multiLevelType w:val="hybridMultilevel"/>
    <w:tmpl w:val="559CDBA8"/>
    <w:lvl w:ilvl="0" w:tplc="A2EA5CA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44437F35"/>
    <w:multiLevelType w:val="hybridMultilevel"/>
    <w:tmpl w:val="C48E15EA"/>
    <w:lvl w:ilvl="0" w:tplc="3C04C554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479" w:hanging="360"/>
      </w:pPr>
    </w:lvl>
    <w:lvl w:ilvl="2" w:tplc="0419001B">
      <w:start w:val="1"/>
      <w:numFmt w:val="lowerRoman"/>
      <w:lvlText w:val="%3."/>
      <w:lvlJc w:val="right"/>
      <w:pPr>
        <w:ind w:left="241" w:hanging="180"/>
      </w:pPr>
    </w:lvl>
    <w:lvl w:ilvl="3" w:tplc="0419000F">
      <w:start w:val="1"/>
      <w:numFmt w:val="decimal"/>
      <w:lvlText w:val="%4."/>
      <w:lvlJc w:val="left"/>
      <w:pPr>
        <w:ind w:left="961" w:hanging="360"/>
      </w:pPr>
    </w:lvl>
    <w:lvl w:ilvl="4" w:tplc="04190019">
      <w:start w:val="1"/>
      <w:numFmt w:val="lowerLetter"/>
      <w:lvlText w:val="%5."/>
      <w:lvlJc w:val="left"/>
      <w:pPr>
        <w:ind w:left="1681" w:hanging="360"/>
      </w:pPr>
    </w:lvl>
    <w:lvl w:ilvl="5" w:tplc="0419001B">
      <w:start w:val="1"/>
      <w:numFmt w:val="lowerRoman"/>
      <w:lvlText w:val="%6."/>
      <w:lvlJc w:val="right"/>
      <w:pPr>
        <w:ind w:left="2401" w:hanging="180"/>
      </w:pPr>
    </w:lvl>
    <w:lvl w:ilvl="6" w:tplc="0419000F">
      <w:start w:val="1"/>
      <w:numFmt w:val="decimal"/>
      <w:lvlText w:val="%7."/>
      <w:lvlJc w:val="left"/>
      <w:pPr>
        <w:ind w:left="3121" w:hanging="360"/>
      </w:pPr>
    </w:lvl>
    <w:lvl w:ilvl="7" w:tplc="04190019">
      <w:start w:val="1"/>
      <w:numFmt w:val="lowerLetter"/>
      <w:lvlText w:val="%8."/>
      <w:lvlJc w:val="left"/>
      <w:pPr>
        <w:ind w:left="3841" w:hanging="360"/>
      </w:pPr>
    </w:lvl>
    <w:lvl w:ilvl="8" w:tplc="0419001B">
      <w:start w:val="1"/>
      <w:numFmt w:val="lowerRoman"/>
      <w:lvlText w:val="%9."/>
      <w:lvlJc w:val="right"/>
      <w:pPr>
        <w:ind w:left="4561" w:hanging="180"/>
      </w:pPr>
    </w:lvl>
  </w:abstractNum>
  <w:abstractNum w:abstractNumId="13">
    <w:nsid w:val="446F29F5"/>
    <w:multiLevelType w:val="hybridMultilevel"/>
    <w:tmpl w:val="994225D4"/>
    <w:lvl w:ilvl="0" w:tplc="9392B60C">
      <w:start w:val="1"/>
      <w:numFmt w:val="decimal"/>
      <w:lvlText w:val="%1."/>
      <w:lvlJc w:val="left"/>
      <w:pPr>
        <w:ind w:left="39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46795FD4"/>
    <w:multiLevelType w:val="hybridMultilevel"/>
    <w:tmpl w:val="21D8D404"/>
    <w:lvl w:ilvl="0" w:tplc="E46A5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844B50"/>
    <w:multiLevelType w:val="hybridMultilevel"/>
    <w:tmpl w:val="D4487E26"/>
    <w:lvl w:ilvl="0" w:tplc="F29E20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B67C8"/>
    <w:multiLevelType w:val="hybridMultilevel"/>
    <w:tmpl w:val="89C25E08"/>
    <w:lvl w:ilvl="0" w:tplc="A2EA5CA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6C2217C6"/>
    <w:multiLevelType w:val="hybridMultilevel"/>
    <w:tmpl w:val="27C2C6A4"/>
    <w:lvl w:ilvl="0" w:tplc="A2EA5CA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18">
    <w:nsid w:val="6D0D5F8A"/>
    <w:multiLevelType w:val="hybridMultilevel"/>
    <w:tmpl w:val="B920A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62883"/>
    <w:multiLevelType w:val="hybridMultilevel"/>
    <w:tmpl w:val="692A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3"/>
  </w:num>
  <w:num w:numId="5">
    <w:abstractNumId w:val="9"/>
  </w:num>
  <w:num w:numId="6">
    <w:abstractNumId w:val="13"/>
  </w:num>
  <w:num w:numId="7">
    <w:abstractNumId w:val="5"/>
  </w:num>
  <w:num w:numId="8">
    <w:abstractNumId w:val="17"/>
  </w:num>
  <w:num w:numId="9">
    <w:abstractNumId w:val="11"/>
  </w:num>
  <w:num w:numId="10">
    <w:abstractNumId w:val="8"/>
  </w:num>
  <w:num w:numId="11">
    <w:abstractNumId w:val="4"/>
  </w:num>
  <w:num w:numId="12">
    <w:abstractNumId w:val="0"/>
  </w:num>
  <w:num w:numId="13">
    <w:abstractNumId w:val="15"/>
  </w:num>
  <w:num w:numId="14">
    <w:abstractNumId w:val="10"/>
  </w:num>
  <w:num w:numId="15">
    <w:abstractNumId w:val="14"/>
  </w:num>
  <w:num w:numId="16">
    <w:abstractNumId w:val="16"/>
  </w:num>
  <w:num w:numId="17">
    <w:abstractNumId w:val="1"/>
  </w:num>
  <w:num w:numId="18">
    <w:abstractNumId w:val="19"/>
  </w:num>
  <w:num w:numId="19">
    <w:abstractNumId w:val="2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2E5"/>
    <w:rsid w:val="00021992"/>
    <w:rsid w:val="00044C0C"/>
    <w:rsid w:val="000554F1"/>
    <w:rsid w:val="00082173"/>
    <w:rsid w:val="00082CAE"/>
    <w:rsid w:val="000B3F43"/>
    <w:rsid w:val="000E3B27"/>
    <w:rsid w:val="000E473F"/>
    <w:rsid w:val="000F2446"/>
    <w:rsid w:val="000F5B36"/>
    <w:rsid w:val="0012735E"/>
    <w:rsid w:val="00135A2C"/>
    <w:rsid w:val="001372E4"/>
    <w:rsid w:val="00141B85"/>
    <w:rsid w:val="0014772C"/>
    <w:rsid w:val="001875B7"/>
    <w:rsid w:val="001B08E1"/>
    <w:rsid w:val="001D7449"/>
    <w:rsid w:val="001F21D3"/>
    <w:rsid w:val="002170DF"/>
    <w:rsid w:val="002208EF"/>
    <w:rsid w:val="002738CF"/>
    <w:rsid w:val="00286370"/>
    <w:rsid w:val="002C4382"/>
    <w:rsid w:val="002C746E"/>
    <w:rsid w:val="002D4C4F"/>
    <w:rsid w:val="00303080"/>
    <w:rsid w:val="00310309"/>
    <w:rsid w:val="003111C5"/>
    <w:rsid w:val="00327ECE"/>
    <w:rsid w:val="00333A8F"/>
    <w:rsid w:val="00336E71"/>
    <w:rsid w:val="00340808"/>
    <w:rsid w:val="00343669"/>
    <w:rsid w:val="00362CC2"/>
    <w:rsid w:val="003965C5"/>
    <w:rsid w:val="003D0C56"/>
    <w:rsid w:val="003D0D2F"/>
    <w:rsid w:val="003E729D"/>
    <w:rsid w:val="003F4019"/>
    <w:rsid w:val="00402C9C"/>
    <w:rsid w:val="00422469"/>
    <w:rsid w:val="00432F7F"/>
    <w:rsid w:val="00460CE0"/>
    <w:rsid w:val="00463621"/>
    <w:rsid w:val="00474095"/>
    <w:rsid w:val="00486472"/>
    <w:rsid w:val="004B0C77"/>
    <w:rsid w:val="004B6C01"/>
    <w:rsid w:val="004B6F34"/>
    <w:rsid w:val="004C1AAA"/>
    <w:rsid w:val="004D402D"/>
    <w:rsid w:val="004D600B"/>
    <w:rsid w:val="004E3FEA"/>
    <w:rsid w:val="00502208"/>
    <w:rsid w:val="0050256D"/>
    <w:rsid w:val="00502EFD"/>
    <w:rsid w:val="005179B7"/>
    <w:rsid w:val="00522E0F"/>
    <w:rsid w:val="005705A8"/>
    <w:rsid w:val="00576657"/>
    <w:rsid w:val="00584D1C"/>
    <w:rsid w:val="00587561"/>
    <w:rsid w:val="005B3C8B"/>
    <w:rsid w:val="005D5CDC"/>
    <w:rsid w:val="005D67BA"/>
    <w:rsid w:val="005E6D0C"/>
    <w:rsid w:val="0061283F"/>
    <w:rsid w:val="00622587"/>
    <w:rsid w:val="00625579"/>
    <w:rsid w:val="006277F7"/>
    <w:rsid w:val="00631971"/>
    <w:rsid w:val="006402FD"/>
    <w:rsid w:val="00647EB7"/>
    <w:rsid w:val="00653DCF"/>
    <w:rsid w:val="006648C6"/>
    <w:rsid w:val="00666D1D"/>
    <w:rsid w:val="0068133A"/>
    <w:rsid w:val="0069301A"/>
    <w:rsid w:val="006B294E"/>
    <w:rsid w:val="006B7E99"/>
    <w:rsid w:val="006C1FCD"/>
    <w:rsid w:val="006D5D09"/>
    <w:rsid w:val="00714786"/>
    <w:rsid w:val="007246E2"/>
    <w:rsid w:val="00725EF2"/>
    <w:rsid w:val="0076198D"/>
    <w:rsid w:val="007725EB"/>
    <w:rsid w:val="00777BDB"/>
    <w:rsid w:val="00794284"/>
    <w:rsid w:val="00795BFA"/>
    <w:rsid w:val="007B1B5B"/>
    <w:rsid w:val="007C01D0"/>
    <w:rsid w:val="007C2E2C"/>
    <w:rsid w:val="007C4631"/>
    <w:rsid w:val="007D2819"/>
    <w:rsid w:val="007D7A37"/>
    <w:rsid w:val="007E60AD"/>
    <w:rsid w:val="008041D9"/>
    <w:rsid w:val="00844F93"/>
    <w:rsid w:val="00846E1E"/>
    <w:rsid w:val="00876BE3"/>
    <w:rsid w:val="00880C35"/>
    <w:rsid w:val="00886E60"/>
    <w:rsid w:val="008B6D86"/>
    <w:rsid w:val="008E57AE"/>
    <w:rsid w:val="0092078F"/>
    <w:rsid w:val="0092571F"/>
    <w:rsid w:val="00944BE0"/>
    <w:rsid w:val="00962B75"/>
    <w:rsid w:val="00964D47"/>
    <w:rsid w:val="00965331"/>
    <w:rsid w:val="009721AF"/>
    <w:rsid w:val="00981021"/>
    <w:rsid w:val="0098489D"/>
    <w:rsid w:val="00996E3B"/>
    <w:rsid w:val="009F308D"/>
    <w:rsid w:val="00A06F2A"/>
    <w:rsid w:val="00A652BE"/>
    <w:rsid w:val="00A7137E"/>
    <w:rsid w:val="00A76874"/>
    <w:rsid w:val="00A80EE9"/>
    <w:rsid w:val="00A90E63"/>
    <w:rsid w:val="00AD20D3"/>
    <w:rsid w:val="00AE481E"/>
    <w:rsid w:val="00AF1D01"/>
    <w:rsid w:val="00AF3977"/>
    <w:rsid w:val="00AF4FA3"/>
    <w:rsid w:val="00B07F81"/>
    <w:rsid w:val="00B5420C"/>
    <w:rsid w:val="00B722FF"/>
    <w:rsid w:val="00B733C9"/>
    <w:rsid w:val="00B73DF6"/>
    <w:rsid w:val="00B7730E"/>
    <w:rsid w:val="00B90B70"/>
    <w:rsid w:val="00B93327"/>
    <w:rsid w:val="00BA4AF3"/>
    <w:rsid w:val="00BB1666"/>
    <w:rsid w:val="00BC4B23"/>
    <w:rsid w:val="00C2207F"/>
    <w:rsid w:val="00C3021D"/>
    <w:rsid w:val="00C416DC"/>
    <w:rsid w:val="00C469CD"/>
    <w:rsid w:val="00C52A4F"/>
    <w:rsid w:val="00C64B75"/>
    <w:rsid w:val="00C80926"/>
    <w:rsid w:val="00C955BD"/>
    <w:rsid w:val="00CB37AA"/>
    <w:rsid w:val="00CD573B"/>
    <w:rsid w:val="00CE22E5"/>
    <w:rsid w:val="00CF34CF"/>
    <w:rsid w:val="00D242AB"/>
    <w:rsid w:val="00D2498D"/>
    <w:rsid w:val="00D42A06"/>
    <w:rsid w:val="00D51E0A"/>
    <w:rsid w:val="00D611BE"/>
    <w:rsid w:val="00DF1A8D"/>
    <w:rsid w:val="00DF2AC3"/>
    <w:rsid w:val="00E04235"/>
    <w:rsid w:val="00E42D31"/>
    <w:rsid w:val="00E73A09"/>
    <w:rsid w:val="00E809A8"/>
    <w:rsid w:val="00EB4CDA"/>
    <w:rsid w:val="00ED306C"/>
    <w:rsid w:val="00F1032B"/>
    <w:rsid w:val="00F1492B"/>
    <w:rsid w:val="00F34874"/>
    <w:rsid w:val="00F40453"/>
    <w:rsid w:val="00F60845"/>
    <w:rsid w:val="00F657A4"/>
    <w:rsid w:val="00FA7315"/>
    <w:rsid w:val="00FB536A"/>
    <w:rsid w:val="00FB67D3"/>
    <w:rsid w:val="00FC6A33"/>
    <w:rsid w:val="00FD0E31"/>
    <w:rsid w:val="00FD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2E5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22E5"/>
    <w:pPr>
      <w:ind w:left="720"/>
    </w:pPr>
  </w:style>
  <w:style w:type="paragraph" w:customStyle="1" w:styleId="1">
    <w:name w:val="Абзац списка1"/>
    <w:basedOn w:val="Normal"/>
    <w:uiPriority w:val="99"/>
    <w:rsid w:val="00CE22E5"/>
    <w:pPr>
      <w:ind w:left="720"/>
    </w:pPr>
    <w:rPr>
      <w:lang w:eastAsia="en-US"/>
    </w:rPr>
  </w:style>
  <w:style w:type="paragraph" w:styleId="NormalWeb">
    <w:name w:val="Normal (Web)"/>
    <w:basedOn w:val="Normal"/>
    <w:uiPriority w:val="99"/>
    <w:rsid w:val="001875B7"/>
    <w:pPr>
      <w:widowControl w:val="0"/>
      <w:suppressAutoHyphens/>
      <w:autoSpaceDN w:val="0"/>
      <w:spacing w:before="100" w:beforeAutospacing="1" w:after="119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character" w:customStyle="1" w:styleId="rcv3drj">
    <w:name w:val="rcv3drj"/>
    <w:uiPriority w:val="99"/>
    <w:rsid w:val="003111C5"/>
  </w:style>
  <w:style w:type="paragraph" w:styleId="BalloonText">
    <w:name w:val="Balloon Text"/>
    <w:basedOn w:val="Normal"/>
    <w:link w:val="BalloonTextChar"/>
    <w:uiPriority w:val="99"/>
    <w:semiHidden/>
    <w:rsid w:val="0046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36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A80EE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373</TotalTime>
  <Pages>8</Pages>
  <Words>1848</Words>
  <Characters>10536</Characters>
  <Application>Microsoft Office Outlook</Application>
  <DocSecurity>0</DocSecurity>
  <Lines>0</Lines>
  <Paragraphs>0</Paragraphs>
  <ScaleCrop>false</ScaleCrop>
  <Company>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СЭШ</cp:lastModifiedBy>
  <cp:revision>17</cp:revision>
  <cp:lastPrinted>2025-09-29T09:05:00Z</cp:lastPrinted>
  <dcterms:created xsi:type="dcterms:W3CDTF">2025-09-11T08:16:00Z</dcterms:created>
  <dcterms:modified xsi:type="dcterms:W3CDTF">2025-10-01T09:03:00Z</dcterms:modified>
</cp:coreProperties>
</file>