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FE" w:rsidRPr="00966D11" w:rsidRDefault="00933AFE" w:rsidP="002D653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НАУКИ И ВЫСШЕГО ОБРАЗОВАНИЯ </w:t>
      </w:r>
    </w:p>
    <w:p w:rsidR="00933AFE" w:rsidRPr="00966D11" w:rsidRDefault="00933AFE" w:rsidP="002D6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933AFE" w:rsidRPr="00966D11" w:rsidRDefault="00933AFE" w:rsidP="002D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D11">
        <w:rPr>
          <w:rFonts w:ascii="Times New Roman" w:hAnsi="Times New Roman" w:cs="Times New Roman"/>
          <w:sz w:val="28"/>
          <w:szCs w:val="28"/>
        </w:rPr>
        <w:t>ФГАОУ ВО  «КФУ им. В.И. Вернадского»</w:t>
      </w:r>
    </w:p>
    <w:p w:rsidR="00933AFE" w:rsidRDefault="00933AFE" w:rsidP="002D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</w:t>
      </w:r>
    </w:p>
    <w:p w:rsidR="00933AFE" w:rsidRPr="00966D11" w:rsidRDefault="00933AFE" w:rsidP="002D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D11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ий институт</w:t>
      </w:r>
      <w:r w:rsidRPr="00966D11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D11">
        <w:rPr>
          <w:rFonts w:ascii="Times New Roman" w:hAnsi="Times New Roman" w:cs="Times New Roman"/>
          <w:sz w:val="28"/>
          <w:szCs w:val="28"/>
        </w:rPr>
        <w:t xml:space="preserve"> С.И. Георгиевского</w:t>
      </w:r>
    </w:p>
    <w:p w:rsidR="00933AFE" w:rsidRPr="00966D11" w:rsidRDefault="00933AFE" w:rsidP="002D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AFE" w:rsidRPr="00CE0EE3" w:rsidRDefault="00933AFE" w:rsidP="002D6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EE3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933AFE" w:rsidRPr="00CE0EE3" w:rsidRDefault="00933AFE" w:rsidP="002D6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EE3">
        <w:rPr>
          <w:rFonts w:ascii="Times New Roman" w:hAnsi="Times New Roman" w:cs="Times New Roman"/>
          <w:b/>
          <w:bCs/>
          <w:sz w:val="28"/>
          <w:szCs w:val="28"/>
        </w:rPr>
        <w:t>заседания Ученого совета</w:t>
      </w:r>
    </w:p>
    <w:p w:rsidR="00933AFE" w:rsidRPr="00CE0EE3" w:rsidRDefault="00933AFE" w:rsidP="002D6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EE3">
        <w:rPr>
          <w:rFonts w:ascii="Times New Roman" w:hAnsi="Times New Roman" w:cs="Times New Roman"/>
          <w:b/>
          <w:bCs/>
          <w:sz w:val="28"/>
          <w:szCs w:val="28"/>
        </w:rPr>
        <w:t xml:space="preserve">Ордена Трудового Красного Знамени Медицинский институт </w:t>
      </w:r>
    </w:p>
    <w:p w:rsidR="00933AFE" w:rsidRPr="00CE0EE3" w:rsidRDefault="00933AFE" w:rsidP="002D6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EE3">
        <w:rPr>
          <w:rFonts w:ascii="Times New Roman" w:hAnsi="Times New Roman" w:cs="Times New Roman"/>
          <w:b/>
          <w:bCs/>
          <w:sz w:val="28"/>
          <w:szCs w:val="28"/>
        </w:rPr>
        <w:t>им. С.И. Георгиевского</w:t>
      </w:r>
    </w:p>
    <w:p w:rsidR="00933AFE" w:rsidRPr="00CE0EE3" w:rsidRDefault="00933AFE" w:rsidP="002D65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EE3">
        <w:rPr>
          <w:rFonts w:ascii="Times New Roman" w:hAnsi="Times New Roman" w:cs="Times New Roman"/>
          <w:b/>
          <w:bCs/>
          <w:sz w:val="28"/>
          <w:szCs w:val="28"/>
        </w:rPr>
        <w:t>ФГАОУ ВО «КФУ им. В.И. Вернадского»</w:t>
      </w:r>
    </w:p>
    <w:p w:rsidR="00933AFE" w:rsidRPr="00CE0EE3" w:rsidRDefault="00933AFE" w:rsidP="002D6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AFE" w:rsidRPr="00CE0EE3" w:rsidRDefault="00933AFE" w:rsidP="002D65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19.12</w:t>
      </w:r>
      <w:r w:rsidRPr="00CE0EE3">
        <w:rPr>
          <w:rFonts w:ascii="Times New Roman" w:hAnsi="Times New Roman" w:cs="Times New Roman"/>
          <w:b/>
          <w:bCs/>
          <w:sz w:val="28"/>
          <w:szCs w:val="28"/>
        </w:rPr>
        <w:t xml:space="preserve">.2024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933AFE" w:rsidRPr="00CE0EE3" w:rsidRDefault="00933AFE" w:rsidP="002D65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4183"/>
        <w:gridCol w:w="5812"/>
      </w:tblGrid>
      <w:tr w:rsidR="00933AFE" w:rsidRPr="00414CDE">
        <w:trPr>
          <w:trHeight w:val="1024"/>
        </w:trPr>
        <w:tc>
          <w:tcPr>
            <w:tcW w:w="4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33AFE" w:rsidRPr="00CE0EE3" w:rsidRDefault="00933AFE" w:rsidP="00252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EE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Присутствовали:                     </w:t>
            </w:r>
            <w:r w:rsidRPr="00CE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33AFE" w:rsidRPr="00CE0EE3" w:rsidRDefault="00933AFE" w:rsidP="00252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EE3">
              <w:rPr>
                <w:rFonts w:ascii="Times New Roman" w:hAnsi="Times New Roman" w:cs="Times New Roman"/>
                <w:sz w:val="28"/>
                <w:szCs w:val="28"/>
              </w:rPr>
              <w:t>Всего членов Ученого совета                   –  27</w:t>
            </w:r>
          </w:p>
          <w:p w:rsidR="00933AFE" w:rsidRPr="00414CDE" w:rsidRDefault="00933AFE" w:rsidP="00252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EE3">
              <w:rPr>
                <w:rFonts w:ascii="Times New Roman" w:hAnsi="Times New Roman" w:cs="Times New Roman"/>
                <w:sz w:val="28"/>
                <w:szCs w:val="28"/>
              </w:rPr>
              <w:t>Присутствующих                                       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3AFE" w:rsidRPr="00414CDE" w:rsidRDefault="00933AFE" w:rsidP="00252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AFE" w:rsidRPr="00414CDE" w:rsidRDefault="00933AFE" w:rsidP="002D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DE">
        <w:rPr>
          <w:rFonts w:ascii="Times New Roman" w:hAnsi="Times New Roman" w:cs="Times New Roman"/>
          <w:sz w:val="28"/>
          <w:szCs w:val="28"/>
        </w:rPr>
        <w:t>Председатель Ученого совета – Крутиков Е.С.</w:t>
      </w:r>
    </w:p>
    <w:p w:rsidR="00933AFE" w:rsidRPr="00966D11" w:rsidRDefault="00933AFE" w:rsidP="002D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DE">
        <w:rPr>
          <w:rFonts w:ascii="Times New Roman" w:hAnsi="Times New Roman" w:cs="Times New Roman"/>
          <w:sz w:val="28"/>
          <w:szCs w:val="28"/>
        </w:rPr>
        <w:t>Секретарь Ученого совета       – Шибанов С.Э.</w:t>
      </w:r>
    </w:p>
    <w:p w:rsidR="00933AFE" w:rsidRPr="00655728" w:rsidRDefault="00933AFE" w:rsidP="002D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FE" w:rsidRDefault="00933AFE" w:rsidP="002D653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800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933AFE" w:rsidRPr="003B7800" w:rsidRDefault="00933AFE" w:rsidP="002D653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5034"/>
        <w:gridCol w:w="4961"/>
      </w:tblGrid>
      <w:tr w:rsidR="00933AFE" w:rsidRPr="004A30E6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AFE" w:rsidRPr="00D57767" w:rsidRDefault="00933AFE" w:rsidP="00252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учебного процесса.</w:t>
            </w:r>
          </w:p>
          <w:p w:rsidR="00933AFE" w:rsidRPr="00D57767" w:rsidRDefault="00933AFE" w:rsidP="00D57767">
            <w:pPr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767">
              <w:rPr>
                <w:rFonts w:ascii="Times New Roman" w:hAnsi="Times New Roman" w:cs="Times New Roman"/>
                <w:sz w:val="28"/>
                <w:szCs w:val="28"/>
              </w:rPr>
              <w:t xml:space="preserve">    Докл.: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AFE" w:rsidRDefault="00933AFE" w:rsidP="002527D7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AFE" w:rsidRDefault="00933AFE" w:rsidP="002527D7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AFE" w:rsidRPr="00DD2053" w:rsidRDefault="00933AFE" w:rsidP="00E25A8A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 по учебно-методической работе проф. Кутя С.А</w:t>
            </w:r>
          </w:p>
        </w:tc>
      </w:tr>
      <w:tr w:rsidR="00933AFE" w:rsidRPr="004A30E6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AFE" w:rsidRDefault="00933AFE" w:rsidP="00E25A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приеме в аспирантуру в 2024 года и результатах аттестации аспирантов </w:t>
            </w:r>
          </w:p>
          <w:p w:rsidR="00933AFE" w:rsidRDefault="00933AFE" w:rsidP="00E25A8A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Докл.: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AFE" w:rsidRDefault="00933AFE" w:rsidP="002527D7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AFE" w:rsidRDefault="00933AFE" w:rsidP="002527D7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AFE" w:rsidRDefault="00933AFE" w:rsidP="00E25A8A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AFE" w:rsidRDefault="00933AFE" w:rsidP="00E25A8A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НИР Фомочкина И.И.</w:t>
            </w:r>
          </w:p>
        </w:tc>
      </w:tr>
      <w:tr w:rsidR="00933AFE" w:rsidRPr="004A30E6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AFE" w:rsidRDefault="00933AFE" w:rsidP="00E25A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проведения аккредитации выпускников.</w:t>
            </w:r>
          </w:p>
          <w:p w:rsidR="00933AFE" w:rsidRDefault="00933AFE" w:rsidP="005B0210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Докл.: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AFE" w:rsidRDefault="00933AFE" w:rsidP="002527D7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AFE" w:rsidRDefault="00933AFE" w:rsidP="002527D7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AFE" w:rsidRDefault="00933AFE" w:rsidP="002527D7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аккредитационного центра доц. Мельниченко П.В.</w:t>
            </w:r>
          </w:p>
        </w:tc>
      </w:tr>
      <w:tr w:rsidR="00933AFE" w:rsidRPr="004A30E6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AFE" w:rsidRDefault="00933AFE" w:rsidP="002527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933AFE" w:rsidRPr="00090650" w:rsidRDefault="00933AFE" w:rsidP="002527D7">
            <w:pPr>
              <w:spacing w:after="0" w:line="240" w:lineRule="auto"/>
              <w:ind w:left="32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Докл.: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AFE" w:rsidRDefault="00933AFE" w:rsidP="002527D7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AFE" w:rsidRDefault="00933AFE" w:rsidP="00E25A8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 секретарь проф. Шибанов С.Э.</w:t>
            </w:r>
          </w:p>
        </w:tc>
      </w:tr>
    </w:tbl>
    <w:p w:rsidR="00933AFE" w:rsidRDefault="00933AFE" w:rsidP="002D65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AFE" w:rsidRPr="00D57767" w:rsidRDefault="00933AFE" w:rsidP="005B021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7D7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2527D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Актуальные вопросы учебного процесса.</w:t>
      </w:r>
    </w:p>
    <w:p w:rsidR="00933AFE" w:rsidRDefault="00933AFE" w:rsidP="002D6535">
      <w:pPr>
        <w:pStyle w:val="ListParagraph"/>
        <w:spacing w:after="0" w:line="240" w:lineRule="auto"/>
        <w:ind w:left="-36" w:firstLine="745"/>
        <w:jc w:val="both"/>
        <w:rPr>
          <w:rFonts w:ascii="Times New Roman" w:hAnsi="Times New Roman" w:cs="Times New Roman"/>
          <w:sz w:val="28"/>
          <w:szCs w:val="28"/>
        </w:rPr>
      </w:pPr>
      <w:r w:rsidRPr="00801E50">
        <w:rPr>
          <w:rFonts w:ascii="Times New Roman" w:hAnsi="Times New Roman" w:cs="Times New Roman"/>
          <w:sz w:val="28"/>
          <w:szCs w:val="28"/>
        </w:rPr>
        <w:t xml:space="preserve">Докл.: </w:t>
      </w:r>
      <w:r>
        <w:rPr>
          <w:rFonts w:ascii="Times New Roman" w:hAnsi="Times New Roman" w:cs="Times New Roman"/>
          <w:sz w:val="28"/>
          <w:szCs w:val="28"/>
        </w:rPr>
        <w:t>первый заместитель директора по учебно-методической работе проф. Кутя С.А (Приложение 1).</w:t>
      </w:r>
    </w:p>
    <w:p w:rsidR="00933AFE" w:rsidRDefault="00933AFE" w:rsidP="002D6535">
      <w:pPr>
        <w:pStyle w:val="ListParagraph"/>
        <w:spacing w:after="0" w:line="240" w:lineRule="auto"/>
        <w:ind w:left="-36" w:firstLine="7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не поступили.</w:t>
      </w:r>
    </w:p>
    <w:p w:rsidR="00933AFE" w:rsidRDefault="00933AFE" w:rsidP="0072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Выступил: проф. Крутиков Е.С. - директор</w:t>
      </w:r>
      <w:r w:rsidRPr="007244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419">
        <w:rPr>
          <w:rFonts w:ascii="Times New Roman" w:hAnsi="Times New Roman" w:cs="Times New Roman"/>
          <w:sz w:val="28"/>
          <w:szCs w:val="28"/>
        </w:rPr>
        <w:t>Ордена Трудового Красного Зна</w:t>
      </w:r>
      <w:r>
        <w:rPr>
          <w:rFonts w:ascii="Times New Roman" w:hAnsi="Times New Roman" w:cs="Times New Roman"/>
          <w:sz w:val="28"/>
          <w:szCs w:val="28"/>
        </w:rPr>
        <w:t>мени Медицинского</w:t>
      </w:r>
      <w:r w:rsidRPr="00724419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33AFE" w:rsidRPr="00724419" w:rsidRDefault="00933AFE" w:rsidP="00724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Отметил, что с международным медицинским факультетом у нас действительно большие проблемы. Дело в том, что очень плохие результаты у некоторых студентов. Вопрос необходимо ставить об отчислении таких студентов. </w:t>
      </w:r>
      <w:r w:rsidRPr="00724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FE" w:rsidRPr="00673519" w:rsidRDefault="00933AFE" w:rsidP="00673519">
      <w:pPr>
        <w:pStyle w:val="ListParagraph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673519">
        <w:rPr>
          <w:rFonts w:ascii="Times New Roman" w:hAnsi="Times New Roman" w:cs="Times New Roman"/>
          <w:sz w:val="26"/>
          <w:szCs w:val="26"/>
        </w:rPr>
        <w:t>Заслушав информацию</w:t>
      </w:r>
      <w:r w:rsidRPr="00673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«Актуальные вопросы учебного процесса» первого заместителя директора по учебно-методической работе проф. Кути С.А., Ученый совет</w:t>
      </w:r>
    </w:p>
    <w:p w:rsidR="00933AFE" w:rsidRDefault="00933AFE" w:rsidP="0067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7D7"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>
        <w:rPr>
          <w:rFonts w:ascii="Times New Roman" w:hAnsi="Times New Roman" w:cs="Times New Roman"/>
          <w:b/>
          <w:bCs/>
          <w:sz w:val="26"/>
          <w:szCs w:val="26"/>
        </w:rPr>
        <w:t>ЯЕТ</w:t>
      </w:r>
      <w:r w:rsidRPr="002527D7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информацию принять к сведению и исполнению</w:t>
      </w:r>
    </w:p>
    <w:p w:rsidR="00933AFE" w:rsidRPr="002527D7" w:rsidRDefault="00933AFE" w:rsidP="0025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7D7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933AFE" w:rsidRPr="002527D7" w:rsidRDefault="00933AFE" w:rsidP="002527D7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«За»  – 21</w:t>
      </w:r>
      <w:r w:rsidRPr="002527D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33AFE" w:rsidRPr="002527D7" w:rsidRDefault="00933AFE" w:rsidP="002527D7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527D7">
        <w:rPr>
          <w:rFonts w:ascii="Times New Roman" w:hAnsi="Times New Roman" w:cs="Times New Roman"/>
          <w:sz w:val="26"/>
          <w:szCs w:val="26"/>
        </w:rPr>
        <w:t xml:space="preserve">«Против»   – нет; </w:t>
      </w:r>
    </w:p>
    <w:p w:rsidR="00933AFE" w:rsidRPr="00252D62" w:rsidRDefault="00933AFE" w:rsidP="006F5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D62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33AFE" w:rsidRDefault="00933AFE" w:rsidP="00252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AFE" w:rsidRDefault="00933AFE" w:rsidP="00FE211C">
      <w:pPr>
        <w:pStyle w:val="ListParagraph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252D62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2527D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6F5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О приеме в аспирантуру в 2024 года и результатах аттестации аспирантов. (Приложение 2.) </w:t>
      </w:r>
    </w:p>
    <w:p w:rsidR="00933AFE" w:rsidRPr="00EA4FB4" w:rsidRDefault="00933AFE" w:rsidP="006F5B3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4FB4">
        <w:rPr>
          <w:rFonts w:ascii="Times New Roman" w:hAnsi="Times New Roman" w:cs="Times New Roman"/>
          <w:sz w:val="28"/>
          <w:szCs w:val="28"/>
        </w:rPr>
        <w:t>Докл.: Зам. директора по НИР Фомочкина И.И</w:t>
      </w:r>
    </w:p>
    <w:p w:rsidR="00933AFE" w:rsidRPr="00EA4FB4" w:rsidRDefault="00933AFE" w:rsidP="006F5B3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4FB4">
        <w:rPr>
          <w:rFonts w:ascii="Times New Roman" w:hAnsi="Times New Roman" w:cs="Times New Roman"/>
          <w:sz w:val="28"/>
          <w:szCs w:val="28"/>
        </w:rPr>
        <w:tab/>
        <w:t>Выступил проф. Крутиков Е.С. - директор</w:t>
      </w:r>
      <w:r w:rsidRPr="00EA4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FB4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Медицинского института.</w:t>
      </w:r>
    </w:p>
    <w:p w:rsidR="00933AFE" w:rsidRPr="006B7373" w:rsidRDefault="00933AFE" w:rsidP="00EA4F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4FB4">
        <w:rPr>
          <w:rFonts w:ascii="Times New Roman" w:hAnsi="Times New Roman" w:cs="Times New Roman"/>
          <w:sz w:val="28"/>
          <w:szCs w:val="28"/>
        </w:rPr>
        <w:tab/>
        <w:t>Отметил положительный сдвиг со стороны</w:t>
      </w:r>
      <w:r>
        <w:rPr>
          <w:rFonts w:ascii="Times New Roman" w:hAnsi="Times New Roman" w:cs="Times New Roman"/>
          <w:sz w:val="28"/>
          <w:szCs w:val="28"/>
        </w:rPr>
        <w:t xml:space="preserve"> КФУ: п</w:t>
      </w:r>
      <w:r w:rsidRPr="006B7373">
        <w:rPr>
          <w:rFonts w:ascii="Times New Roman" w:hAnsi="Times New Roman" w:cs="Times New Roman"/>
          <w:sz w:val="28"/>
          <w:szCs w:val="28"/>
        </w:rPr>
        <w:t>оддерживаются научные исследован</w:t>
      </w:r>
      <w:r>
        <w:rPr>
          <w:rFonts w:ascii="Times New Roman" w:hAnsi="Times New Roman" w:cs="Times New Roman"/>
          <w:sz w:val="28"/>
          <w:szCs w:val="28"/>
        </w:rPr>
        <w:t>ия аспирантов</w:t>
      </w:r>
      <w:r w:rsidRPr="006B7373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темой научного исследования</w:t>
      </w:r>
      <w:r>
        <w:rPr>
          <w:rFonts w:ascii="Times New Roman" w:hAnsi="Times New Roman" w:cs="Times New Roman"/>
          <w:sz w:val="28"/>
          <w:szCs w:val="28"/>
        </w:rPr>
        <w:t>, обеспечение с</w:t>
      </w:r>
      <w:r w:rsidRPr="006B7373">
        <w:rPr>
          <w:rFonts w:ascii="Times New Roman" w:hAnsi="Times New Roman" w:cs="Times New Roman"/>
          <w:sz w:val="28"/>
          <w:szCs w:val="28"/>
        </w:rPr>
        <w:t>тимулирующи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B7373">
        <w:rPr>
          <w:rFonts w:ascii="Times New Roman" w:hAnsi="Times New Roman" w:cs="Times New Roman"/>
          <w:sz w:val="28"/>
          <w:szCs w:val="28"/>
        </w:rPr>
        <w:t xml:space="preserve"> для аспирантов/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73">
        <w:rPr>
          <w:rFonts w:ascii="Times New Roman" w:hAnsi="Times New Roman" w:cs="Times New Roman"/>
          <w:sz w:val="28"/>
          <w:szCs w:val="28"/>
        </w:rPr>
        <w:t>сотрудников КФУ, в течение 1 года после окончания аспиранту</w:t>
      </w:r>
      <w:r>
        <w:rPr>
          <w:rFonts w:ascii="Times New Roman" w:hAnsi="Times New Roman" w:cs="Times New Roman"/>
          <w:sz w:val="28"/>
          <w:szCs w:val="28"/>
        </w:rPr>
        <w:t>ры подавших диссертацию в</w:t>
      </w:r>
      <w:r w:rsidRPr="006B737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. Наши молодые учёные будут чувствовать поддержку со стороны университета и государства. </w:t>
      </w:r>
      <w:r w:rsidRPr="006B7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FE" w:rsidRPr="00673519" w:rsidRDefault="00933AFE" w:rsidP="00EA4FB4">
      <w:pPr>
        <w:pStyle w:val="ListParagraph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673519">
        <w:rPr>
          <w:rFonts w:ascii="Times New Roman" w:hAnsi="Times New Roman" w:cs="Times New Roman"/>
          <w:sz w:val="26"/>
          <w:szCs w:val="26"/>
        </w:rPr>
        <w:t>Заслушав информацию</w:t>
      </w:r>
      <w:r w:rsidRPr="00673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приеме в аспирантуру в 2024 года и результатах аттестации аспирантов» заместителя директора НИР проф. Фомочкиной И.И., Ученый совет</w:t>
      </w:r>
    </w:p>
    <w:p w:rsidR="00933AFE" w:rsidRDefault="00933AFE" w:rsidP="00EA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7D7"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>
        <w:rPr>
          <w:rFonts w:ascii="Times New Roman" w:hAnsi="Times New Roman" w:cs="Times New Roman"/>
          <w:b/>
          <w:bCs/>
          <w:sz w:val="26"/>
          <w:szCs w:val="26"/>
        </w:rPr>
        <w:t>ЯЕТ</w:t>
      </w:r>
      <w:r w:rsidRPr="002527D7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933AFE" w:rsidRPr="002527D7" w:rsidRDefault="00933AFE" w:rsidP="00EA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7D7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933AFE" w:rsidRPr="002527D7" w:rsidRDefault="00933AFE" w:rsidP="00EA4FB4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«За»  – 21</w:t>
      </w:r>
      <w:r w:rsidRPr="002527D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33AFE" w:rsidRPr="002527D7" w:rsidRDefault="00933AFE" w:rsidP="00EA4FB4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527D7">
        <w:rPr>
          <w:rFonts w:ascii="Times New Roman" w:hAnsi="Times New Roman" w:cs="Times New Roman"/>
          <w:sz w:val="26"/>
          <w:szCs w:val="26"/>
        </w:rPr>
        <w:t xml:space="preserve">«Против»   – нет; </w:t>
      </w:r>
    </w:p>
    <w:p w:rsidR="00933AFE" w:rsidRPr="00252D62" w:rsidRDefault="00933AFE" w:rsidP="00EA4F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D62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33AFE" w:rsidRDefault="00933AFE" w:rsidP="00EA4F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3AFE" w:rsidRPr="001419D8" w:rsidRDefault="00933AFE" w:rsidP="00EA4F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D8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1419D8">
        <w:rPr>
          <w:rFonts w:ascii="Times New Roman" w:hAnsi="Times New Roman" w:cs="Times New Roman"/>
          <w:sz w:val="28"/>
          <w:szCs w:val="28"/>
        </w:rPr>
        <w:t>3. Итоги проведения аккредитации выпускников.</w:t>
      </w:r>
    </w:p>
    <w:p w:rsidR="00933AFE" w:rsidRPr="001419D8" w:rsidRDefault="00933AFE" w:rsidP="00EA4F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9D8">
        <w:rPr>
          <w:rFonts w:ascii="Times New Roman" w:hAnsi="Times New Roman" w:cs="Times New Roman"/>
          <w:sz w:val="28"/>
          <w:szCs w:val="28"/>
        </w:rPr>
        <w:t>Докл.: директор аккредитационного центра доц. Мельниченко П.В. (Приложение 3).</w:t>
      </w:r>
    </w:p>
    <w:p w:rsidR="00933AFE" w:rsidRPr="001419D8" w:rsidRDefault="00933AFE" w:rsidP="001419D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419D8">
        <w:rPr>
          <w:rFonts w:ascii="Times New Roman" w:hAnsi="Times New Roman" w:cs="Times New Roman"/>
          <w:sz w:val="28"/>
          <w:szCs w:val="28"/>
        </w:rPr>
        <w:t>Выступил проф. Крутиков Е.С. - директор</w:t>
      </w:r>
      <w:r w:rsidRPr="0014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9D8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Медицинского института.</w:t>
      </w:r>
    </w:p>
    <w:p w:rsidR="00933AFE" w:rsidRPr="001419D8" w:rsidRDefault="00933AFE" w:rsidP="001419D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Отметил проблемы с оборудованием – оно</w:t>
      </w:r>
      <w:r w:rsidRPr="001419D8">
        <w:rPr>
          <w:rFonts w:ascii="Times New Roman" w:hAnsi="Times New Roman" w:cs="Times New Roman"/>
          <w:sz w:val="28"/>
          <w:szCs w:val="28"/>
        </w:rPr>
        <w:t xml:space="preserve"> изнашивается и уста</w:t>
      </w:r>
      <w:r>
        <w:rPr>
          <w:rFonts w:ascii="Times New Roman" w:hAnsi="Times New Roman" w:cs="Times New Roman"/>
          <w:sz w:val="28"/>
          <w:szCs w:val="28"/>
        </w:rPr>
        <w:t xml:space="preserve">ревает. В то же время существуют проблемы с его ремонтом и заменой. </w:t>
      </w:r>
    </w:p>
    <w:p w:rsidR="00933AFE" w:rsidRPr="00673519" w:rsidRDefault="00933AFE" w:rsidP="001419D8">
      <w:pPr>
        <w:pStyle w:val="ListParagraph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1419D8">
        <w:rPr>
          <w:rFonts w:ascii="Times New Roman" w:hAnsi="Times New Roman" w:cs="Times New Roman"/>
          <w:sz w:val="26"/>
          <w:szCs w:val="26"/>
        </w:rPr>
        <w:t>Заслушав информацию</w:t>
      </w:r>
      <w:r w:rsidRPr="001419D8">
        <w:rPr>
          <w:rFonts w:ascii="Times New Roman" w:hAnsi="Times New Roman" w:cs="Times New Roman"/>
          <w:sz w:val="28"/>
          <w:szCs w:val="28"/>
        </w:rPr>
        <w:t xml:space="preserve"> «Итоги проведения аккредитации выпускников» директора аккредитационного</w:t>
      </w:r>
      <w:r>
        <w:rPr>
          <w:rFonts w:ascii="Times New Roman" w:hAnsi="Times New Roman" w:cs="Times New Roman"/>
          <w:sz w:val="28"/>
          <w:szCs w:val="28"/>
        </w:rPr>
        <w:t xml:space="preserve"> центра доц. Мельниченко П.В., Ученый совет</w:t>
      </w:r>
    </w:p>
    <w:p w:rsidR="00933AFE" w:rsidRDefault="00933AFE" w:rsidP="0014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7D7"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>
        <w:rPr>
          <w:rFonts w:ascii="Times New Roman" w:hAnsi="Times New Roman" w:cs="Times New Roman"/>
          <w:b/>
          <w:bCs/>
          <w:sz w:val="26"/>
          <w:szCs w:val="26"/>
        </w:rPr>
        <w:t>ЯЕТ</w:t>
      </w:r>
      <w:r w:rsidRPr="002527D7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933AFE" w:rsidRPr="002527D7" w:rsidRDefault="00933AFE" w:rsidP="00141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7D7">
        <w:rPr>
          <w:rFonts w:ascii="Times New Roman" w:hAnsi="Times New Roman" w:cs="Times New Roman"/>
          <w:sz w:val="26"/>
          <w:szCs w:val="26"/>
        </w:rPr>
        <w:t xml:space="preserve">Результаты голосования: </w:t>
      </w:r>
    </w:p>
    <w:p w:rsidR="00933AFE" w:rsidRPr="002527D7" w:rsidRDefault="00933AFE" w:rsidP="00141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«За»  – 21</w:t>
      </w:r>
      <w:r w:rsidRPr="002527D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33AFE" w:rsidRPr="002527D7" w:rsidRDefault="00933AFE" w:rsidP="001419D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527D7">
        <w:rPr>
          <w:rFonts w:ascii="Times New Roman" w:hAnsi="Times New Roman" w:cs="Times New Roman"/>
          <w:sz w:val="26"/>
          <w:szCs w:val="26"/>
        </w:rPr>
        <w:t xml:space="preserve">«Против»   – нет; </w:t>
      </w:r>
    </w:p>
    <w:p w:rsidR="00933AFE" w:rsidRPr="00252D62" w:rsidRDefault="00933AFE" w:rsidP="00141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D62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33AFE" w:rsidRDefault="00933AFE" w:rsidP="00EA4F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3AFE" w:rsidRPr="00E219DD" w:rsidRDefault="00933AFE" w:rsidP="00EA4FB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219DD">
        <w:rPr>
          <w:rFonts w:ascii="Times New Roman" w:hAnsi="Times New Roman" w:cs="Times New Roman"/>
          <w:b/>
          <w:bCs/>
          <w:sz w:val="28"/>
          <w:szCs w:val="28"/>
        </w:rPr>
        <w:t>4. Разное.</w:t>
      </w:r>
    </w:p>
    <w:p w:rsidR="00933AFE" w:rsidRDefault="00933AFE" w:rsidP="00EA4F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3AFE" w:rsidRPr="00BF7DD5" w:rsidRDefault="00933AFE" w:rsidP="005A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F7DD5">
        <w:rPr>
          <w:rFonts w:ascii="Times New Roman" w:hAnsi="Times New Roman" w:cs="Times New Roman"/>
          <w:sz w:val="28"/>
          <w:szCs w:val="28"/>
        </w:rPr>
        <w:t>о рекомендации к присвоению ученого звания доцента по специальности 3.1.19 - Эндокринология  доцента кафедры внутренней медицины № 2 Ордена Трудового Красного Знамени Медицинского института им. С.И. Георгиевского ФГАОУ ВО «КФУ им. В.И. Вернадского» Климчук Анастасии Васильевны.</w:t>
      </w:r>
    </w:p>
    <w:p w:rsidR="00933AFE" w:rsidRPr="00BF7DD5" w:rsidRDefault="00933AFE" w:rsidP="005A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F7DD5">
        <w:rPr>
          <w:rFonts w:ascii="Times New Roman" w:hAnsi="Times New Roman" w:cs="Times New Roman"/>
          <w:sz w:val="28"/>
          <w:szCs w:val="28"/>
        </w:rPr>
        <w:t>рекомендовать к присвоению ученого звания доцента по специальности 3.1.19 - Эндокринология  доцента кафедры внутренней медицины № 2 Ордена Трудового Красного Знамени Медицинского института им. С.И. Георгиевского ФГАОУ ВО «КФУ им. В.И. Вернадского» Климчук Анастасию Васильевну.</w:t>
      </w:r>
    </w:p>
    <w:p w:rsidR="00933AFE" w:rsidRPr="00BF7DD5" w:rsidRDefault="00933AFE" w:rsidP="005A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33AFE" w:rsidRPr="00BF7DD5" w:rsidRDefault="00933AFE" w:rsidP="005A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933AFE" w:rsidRPr="00BF7DD5" w:rsidRDefault="00933AFE" w:rsidP="005A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933AFE" w:rsidRPr="00BF7DD5" w:rsidRDefault="00933AFE" w:rsidP="005A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933AFE" w:rsidRPr="00252D62" w:rsidRDefault="00933AFE" w:rsidP="00252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AFE" w:rsidRPr="009A73A1" w:rsidRDefault="00933AFE" w:rsidP="009A73A1">
      <w:pPr>
        <w:pStyle w:val="21"/>
        <w:ind w:firstLine="709"/>
        <w:jc w:val="both"/>
        <w:rPr>
          <w:rFonts w:ascii="Times New Roman" w:hAnsi="Times New Roman" w:cs="Times New Roman"/>
        </w:rPr>
      </w:pPr>
      <w:r w:rsidRPr="009A73A1">
        <w:rPr>
          <w:rFonts w:ascii="Times New Roman" w:hAnsi="Times New Roman" w:cs="Times New Roman"/>
          <w:b/>
          <w:bCs/>
        </w:rPr>
        <w:t xml:space="preserve">СЛУШАЛИ: </w:t>
      </w:r>
      <w:r w:rsidRPr="009A73A1">
        <w:rPr>
          <w:rFonts w:ascii="Times New Roman" w:hAnsi="Times New Roman" w:cs="Times New Roman"/>
        </w:rPr>
        <w:t>информацию директора Ордена Трудового Красного Знамени Медицинского института  имени С.И. Георгиевского  (структурное подразделение) ФГАОУ ВО «КФУ им. В.И. Вернадского»  Крутикова Е.С. о реорганизации кафедр с признанием сроков ранее заключенных трудовых договоров сотрудников по результатам конкурса</w:t>
      </w:r>
      <w:r>
        <w:rPr>
          <w:rFonts w:ascii="Times New Roman" w:hAnsi="Times New Roman" w:cs="Times New Roman"/>
        </w:rPr>
        <w:t xml:space="preserve"> </w:t>
      </w:r>
      <w:r w:rsidRPr="009A73A1">
        <w:rPr>
          <w:rFonts w:ascii="Times New Roman" w:hAnsi="Times New Roman" w:cs="Times New Roman"/>
        </w:rPr>
        <w:t xml:space="preserve">Ученый совет </w:t>
      </w:r>
    </w:p>
    <w:p w:rsidR="00933AFE" w:rsidRPr="009A73A1" w:rsidRDefault="00933AFE" w:rsidP="009A73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9A73A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933AFE" w:rsidRPr="009A73A1" w:rsidRDefault="00933AFE" w:rsidP="009A73A1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A1">
        <w:rPr>
          <w:rFonts w:ascii="Times New Roman" w:hAnsi="Times New Roman" w:cs="Times New Roman"/>
          <w:sz w:val="28"/>
          <w:szCs w:val="28"/>
        </w:rPr>
        <w:t>Создать кафедру  анестезиологии-реаниматологии и скорой медицинской помощи факультета подготовки медицинских кадров высшей квалификации и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7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FE" w:rsidRPr="009A73A1" w:rsidRDefault="00933AFE" w:rsidP="009A73A1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A1">
        <w:rPr>
          <w:rFonts w:ascii="Times New Roman" w:hAnsi="Times New Roman" w:cs="Times New Roman"/>
          <w:sz w:val="28"/>
          <w:szCs w:val="28"/>
        </w:rPr>
        <w:t>Переименовать кафедру общей хирургии, анестезиологии-реаниматологии и скорой медицинской помощи в кафедру общей хирургии международного медицинского факультета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AFE" w:rsidRPr="009A73A1" w:rsidRDefault="00933AFE" w:rsidP="009A7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A1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33AFE" w:rsidRPr="009A73A1" w:rsidRDefault="00933AFE" w:rsidP="009A7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A1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933AFE" w:rsidRPr="009A73A1" w:rsidRDefault="00933AFE" w:rsidP="009A7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A1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933AFE" w:rsidRPr="00BF7DD5" w:rsidRDefault="00933AFE" w:rsidP="009A7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A1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933AFE" w:rsidRDefault="00933AFE" w:rsidP="00BF7DD5">
      <w:pPr>
        <w:spacing w:after="0" w:line="100" w:lineRule="atLeast"/>
        <w:ind w:firstLine="720"/>
        <w:jc w:val="both"/>
        <w:rPr>
          <w:rFonts w:cs="Times New Roman"/>
          <w:b/>
          <w:bCs/>
          <w:sz w:val="26"/>
          <w:szCs w:val="26"/>
        </w:rPr>
      </w:pPr>
    </w:p>
    <w:p w:rsidR="00933AFE" w:rsidRPr="00FA7C40" w:rsidRDefault="00933AFE" w:rsidP="005A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13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C67813">
        <w:rPr>
          <w:rFonts w:ascii="Times New Roman" w:hAnsi="Times New Roman" w:cs="Times New Roman"/>
          <w:sz w:val="28"/>
          <w:szCs w:val="28"/>
        </w:rPr>
        <w:t xml:space="preserve">о рекомендации к назначению </w:t>
      </w:r>
      <w:r w:rsidRPr="00FA7C40">
        <w:rPr>
          <w:rFonts w:ascii="Times New Roman" w:hAnsi="Times New Roman" w:cs="Times New Roman"/>
          <w:sz w:val="28"/>
          <w:szCs w:val="28"/>
        </w:rPr>
        <w:t xml:space="preserve">Стипендий имени С.И. Георгиевского Государственного Совета Республики Крым на </w:t>
      </w:r>
      <w:r w:rsidRPr="00FA7C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7C40">
        <w:rPr>
          <w:rFonts w:ascii="Times New Roman" w:hAnsi="Times New Roman" w:cs="Times New Roman"/>
          <w:sz w:val="28"/>
          <w:szCs w:val="28"/>
        </w:rPr>
        <w:t xml:space="preserve"> семестр 2024/2025 учебного года следующих студентов Ордена Трудового Красного Знамени Медицинского института им. С.И. Георгиевского:</w:t>
      </w:r>
    </w:p>
    <w:p w:rsidR="00933AFE" w:rsidRPr="00FA7C40" w:rsidRDefault="00933AFE" w:rsidP="005A3186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85758969"/>
      <w:r w:rsidRPr="00FA7C40">
        <w:rPr>
          <w:rFonts w:ascii="Times New Roman" w:hAnsi="Times New Roman" w:cs="Times New Roman"/>
          <w:sz w:val="28"/>
          <w:szCs w:val="28"/>
        </w:rPr>
        <w:t xml:space="preserve">Бахаровскую Анастасию Сергеевну </w:t>
      </w:r>
      <w:bookmarkEnd w:id="0"/>
      <w:r w:rsidRPr="00FA7C40">
        <w:rPr>
          <w:rStyle w:val="rcv3drj"/>
          <w:rFonts w:ascii="Times New Roman" w:hAnsi="Times New Roman" w:cs="Times New Roman"/>
          <w:sz w:val="28"/>
          <w:szCs w:val="28"/>
        </w:rPr>
        <w:t>– студентку 5 курса 1-го медицинского факультета, специальность 31.05. 01 «лечебное дело»</w:t>
      </w:r>
    </w:p>
    <w:p w:rsidR="00933AFE" w:rsidRPr="00FA7C40" w:rsidRDefault="00933AFE" w:rsidP="005A3186">
      <w:pPr>
        <w:numPr>
          <w:ilvl w:val="0"/>
          <w:numId w:val="13"/>
        </w:num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 xml:space="preserve">Бурганову Фере Ренатовну </w:t>
      </w:r>
      <w:r w:rsidRPr="00FA7C40">
        <w:rPr>
          <w:rFonts w:ascii="Times New Roman" w:hAnsi="Times New Roman" w:cs="Times New Roman"/>
          <w:color w:val="000000"/>
          <w:sz w:val="28"/>
          <w:szCs w:val="28"/>
        </w:rPr>
        <w:t>– студентку 5-го курса, стоматологического факультета, специальность</w:t>
      </w:r>
      <w:r w:rsidRPr="00FA7C40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933AFE" w:rsidRPr="00FA7C40" w:rsidRDefault="00933AFE" w:rsidP="005A3186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85758778"/>
      <w:r w:rsidRPr="00FA7C40">
        <w:rPr>
          <w:rFonts w:ascii="Times New Roman" w:hAnsi="Times New Roman" w:cs="Times New Roman"/>
          <w:sz w:val="28"/>
          <w:szCs w:val="28"/>
        </w:rPr>
        <w:t xml:space="preserve">Гавриченко Анастасию Ивановну </w:t>
      </w:r>
      <w:bookmarkEnd w:id="1"/>
      <w:r w:rsidRPr="00FA7C40">
        <w:rPr>
          <w:rStyle w:val="rcv3drj"/>
          <w:rFonts w:ascii="Times New Roman" w:hAnsi="Times New Roman" w:cs="Times New Roman"/>
          <w:sz w:val="28"/>
          <w:szCs w:val="28"/>
        </w:rPr>
        <w:t>– студентку 4 курса 2-го медицинского факультета, специальность 31.05. 01 «лечебное дело»</w:t>
      </w:r>
    </w:p>
    <w:p w:rsidR="00933AFE" w:rsidRPr="00FA7C40" w:rsidRDefault="00933AFE" w:rsidP="005A318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9213644"/>
      <w:r w:rsidRPr="00FA7C40">
        <w:rPr>
          <w:rFonts w:ascii="Times New Roman" w:hAnsi="Times New Roman" w:cs="Times New Roman"/>
          <w:sz w:val="28"/>
          <w:szCs w:val="28"/>
        </w:rPr>
        <w:t xml:space="preserve">Джемилева Кемала Тимуровича </w:t>
      </w:r>
      <w:bookmarkEnd w:id="2"/>
      <w:r w:rsidRPr="00FA7C40">
        <w:rPr>
          <w:rFonts w:ascii="Times New Roman" w:hAnsi="Times New Roman" w:cs="Times New Roman"/>
          <w:sz w:val="28"/>
          <w:szCs w:val="28"/>
        </w:rPr>
        <w:t xml:space="preserve">– студента 3 курса 1-го медицинского  факультета, специальность 31.05.01 «лечебное дело». </w:t>
      </w:r>
      <w:bookmarkStart w:id="3" w:name="_Hlk169213693"/>
    </w:p>
    <w:p w:rsidR="00933AFE" w:rsidRPr="00FA7C40" w:rsidRDefault="00933AFE" w:rsidP="005A318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 xml:space="preserve">Ибрагимова Артура Нафеевича </w:t>
      </w:r>
      <w:bookmarkEnd w:id="3"/>
      <w:r w:rsidRPr="00FA7C40">
        <w:rPr>
          <w:rFonts w:ascii="Times New Roman" w:hAnsi="Times New Roman" w:cs="Times New Roman"/>
          <w:sz w:val="28"/>
          <w:szCs w:val="28"/>
        </w:rPr>
        <w:t>– студента 4 курса 1-го медицинского факультета, специальность 31.05.01 «лечебное дело».</w:t>
      </w:r>
    </w:p>
    <w:p w:rsidR="00933AFE" w:rsidRPr="00FA7C40" w:rsidRDefault="00933AFE" w:rsidP="005A3186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C40">
        <w:rPr>
          <w:rStyle w:val="rcv3drj"/>
          <w:rFonts w:ascii="Times New Roman" w:hAnsi="Times New Roman" w:cs="Times New Roman"/>
          <w:sz w:val="28"/>
          <w:szCs w:val="28"/>
        </w:rPr>
        <w:t>Саенко Юлию Сергеевну – студентку 6 курса 2-го медицинского факультета, специальность 31.05. 01 «лечебное дело»</w:t>
      </w:r>
    </w:p>
    <w:p w:rsidR="00933AFE" w:rsidRPr="00FA7C40" w:rsidRDefault="00933AFE" w:rsidP="005A318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5759133"/>
      <w:r w:rsidRPr="00FA7C40">
        <w:rPr>
          <w:rFonts w:ascii="Times New Roman" w:hAnsi="Times New Roman" w:cs="Times New Roman"/>
          <w:sz w:val="28"/>
          <w:szCs w:val="28"/>
        </w:rPr>
        <w:t xml:space="preserve">Сквородину Валерию Владимировну </w:t>
      </w:r>
      <w:bookmarkEnd w:id="4"/>
      <w:r w:rsidRPr="00FA7C4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A7C40">
        <w:rPr>
          <w:rFonts w:ascii="Times New Roman" w:hAnsi="Times New Roman" w:cs="Times New Roman"/>
          <w:sz w:val="28"/>
          <w:szCs w:val="28"/>
        </w:rPr>
        <w:t xml:space="preserve"> студентку 5 курса 1-го медицинского факультета, специальность 31.05.01 «лечебное дело».</w:t>
      </w:r>
    </w:p>
    <w:p w:rsidR="00933AFE" w:rsidRPr="00FA7C40" w:rsidRDefault="00933AFE" w:rsidP="005A3186">
      <w:pPr>
        <w:numPr>
          <w:ilvl w:val="0"/>
          <w:numId w:val="13"/>
        </w:numPr>
        <w:suppressAutoHyphens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6160418"/>
      <w:r w:rsidRPr="00FA7C40">
        <w:rPr>
          <w:rFonts w:ascii="Times New Roman" w:hAnsi="Times New Roman" w:cs="Times New Roman"/>
          <w:sz w:val="28"/>
          <w:szCs w:val="28"/>
        </w:rPr>
        <w:t xml:space="preserve">Халилова Кемала Абдурамановича </w:t>
      </w:r>
      <w:bookmarkEnd w:id="5"/>
      <w:r w:rsidRPr="00FA7C40">
        <w:rPr>
          <w:rFonts w:ascii="Times New Roman" w:hAnsi="Times New Roman" w:cs="Times New Roman"/>
          <w:color w:val="000000"/>
          <w:sz w:val="28"/>
          <w:szCs w:val="28"/>
        </w:rPr>
        <w:t>– студента 5-го курса, стоматологического факультета, специальность</w:t>
      </w:r>
      <w:r w:rsidRPr="00FA7C40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933AFE" w:rsidRDefault="00933AFE" w:rsidP="005A3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813">
        <w:rPr>
          <w:rFonts w:ascii="Times New Roman" w:hAnsi="Times New Roman" w:cs="Times New Roman"/>
          <w:sz w:val="28"/>
          <w:szCs w:val="28"/>
        </w:rPr>
        <w:t>Представленные студенты удовлетворяют требованиям Постановления Совета Министров Республики Крым № 125 от 23 марта 2015 г. «О стипендиях Совета министров Республики Крым студентам образовательных организаций высшего образования» и Распоряжению №242 от 06 апреля 2022 г. «Об утверждении регламента назначения Стипендий Совета Министров Республики Крым студентам, обучающимся в ФГАОУ ВО КФУ им. В.И. Вернадского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7813">
        <w:rPr>
          <w:rFonts w:ascii="Times New Roman" w:hAnsi="Times New Roman" w:cs="Times New Roman"/>
          <w:sz w:val="28"/>
          <w:szCs w:val="28"/>
        </w:rPr>
        <w:t>.</w:t>
      </w:r>
    </w:p>
    <w:p w:rsidR="00933AFE" w:rsidRPr="00FA7C40" w:rsidRDefault="00933AFE" w:rsidP="005A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C67813">
        <w:rPr>
          <w:rFonts w:ascii="Times New Roman" w:hAnsi="Times New Roman" w:cs="Times New Roman"/>
          <w:sz w:val="28"/>
          <w:szCs w:val="28"/>
        </w:rPr>
        <w:t xml:space="preserve"> 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C67813">
        <w:rPr>
          <w:rFonts w:ascii="Times New Roman" w:hAnsi="Times New Roman" w:cs="Times New Roman"/>
          <w:sz w:val="28"/>
          <w:szCs w:val="28"/>
        </w:rPr>
        <w:t xml:space="preserve"> к назначению </w:t>
      </w:r>
      <w:r w:rsidRPr="00FA7C40">
        <w:rPr>
          <w:rFonts w:ascii="Times New Roman" w:hAnsi="Times New Roman" w:cs="Times New Roman"/>
          <w:sz w:val="28"/>
          <w:szCs w:val="28"/>
        </w:rPr>
        <w:t xml:space="preserve">Стипендий имени С.И. Георгиевского Государственного Совета Республики Крым на </w:t>
      </w:r>
      <w:r w:rsidRPr="00FA7C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7C40">
        <w:rPr>
          <w:rFonts w:ascii="Times New Roman" w:hAnsi="Times New Roman" w:cs="Times New Roman"/>
          <w:sz w:val="28"/>
          <w:szCs w:val="28"/>
        </w:rPr>
        <w:t xml:space="preserve"> семестр 2024/2025 учебного года следующих студентов Ордена Трудового Красного Знамени Медицинского института им. С.И. Георгиевского:</w:t>
      </w:r>
    </w:p>
    <w:p w:rsidR="00933AFE" w:rsidRPr="00FA7C40" w:rsidRDefault="00933AFE" w:rsidP="005A3186">
      <w:pPr>
        <w:pStyle w:val="ListParagraph"/>
        <w:numPr>
          <w:ilvl w:val="0"/>
          <w:numId w:val="15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 xml:space="preserve">Бахаровскую Анастасию Сергеевну </w:t>
      </w:r>
      <w:r w:rsidRPr="00FA7C40">
        <w:rPr>
          <w:rStyle w:val="rcv3drj"/>
          <w:rFonts w:ascii="Times New Roman" w:hAnsi="Times New Roman" w:cs="Times New Roman"/>
          <w:sz w:val="28"/>
          <w:szCs w:val="28"/>
        </w:rPr>
        <w:t>– студентку 5 курса 1-го медицинского факультета, специальность 31.05. 01 «лечебное дело»</w:t>
      </w:r>
    </w:p>
    <w:p w:rsidR="00933AFE" w:rsidRPr="00FA7C40" w:rsidRDefault="00933AFE" w:rsidP="005A3186">
      <w:pPr>
        <w:numPr>
          <w:ilvl w:val="0"/>
          <w:numId w:val="15"/>
        </w:numPr>
        <w:suppressAutoHyphens/>
        <w:spacing w:after="0" w:line="240" w:lineRule="auto"/>
        <w:ind w:left="426" w:right="-144"/>
        <w:jc w:val="both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 xml:space="preserve">Бурганову Фере Ренатовну </w:t>
      </w:r>
      <w:r w:rsidRPr="00FA7C40">
        <w:rPr>
          <w:rFonts w:ascii="Times New Roman" w:hAnsi="Times New Roman" w:cs="Times New Roman"/>
          <w:color w:val="000000"/>
          <w:sz w:val="28"/>
          <w:szCs w:val="28"/>
        </w:rPr>
        <w:t>– студентку 5-го курса, стоматологического факультета, специальность</w:t>
      </w:r>
      <w:r w:rsidRPr="00FA7C40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933AFE" w:rsidRPr="00FA7C40" w:rsidRDefault="00933AFE" w:rsidP="005A3186">
      <w:pPr>
        <w:pStyle w:val="ListParagraph"/>
        <w:numPr>
          <w:ilvl w:val="0"/>
          <w:numId w:val="15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 xml:space="preserve">Гавриченко Анастасию Ивановну </w:t>
      </w:r>
      <w:r w:rsidRPr="00FA7C40">
        <w:rPr>
          <w:rStyle w:val="rcv3drj"/>
          <w:rFonts w:ascii="Times New Roman" w:hAnsi="Times New Roman" w:cs="Times New Roman"/>
          <w:sz w:val="28"/>
          <w:szCs w:val="28"/>
        </w:rPr>
        <w:t>– студентку 4 курса 2-го медицинского факультета, специальность 31.05. 01 «лечебное дело»</w:t>
      </w:r>
    </w:p>
    <w:p w:rsidR="00933AFE" w:rsidRPr="00FA7C40" w:rsidRDefault="00933AFE" w:rsidP="005A3186">
      <w:pPr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 xml:space="preserve">Джемилева Кемала Тимуровича – студента 3 курса 1-го медицинского  факультета, специальность 31.05.01 «лечебное дело». </w:t>
      </w:r>
    </w:p>
    <w:p w:rsidR="00933AFE" w:rsidRPr="00FA7C40" w:rsidRDefault="00933AFE" w:rsidP="005A3186">
      <w:pPr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>Ибрагимова Артура Нафеевича – студента 4 курса 1-го медицинского факультета, специальность 31.05.01 «лечебное дело».</w:t>
      </w:r>
    </w:p>
    <w:p w:rsidR="00933AFE" w:rsidRPr="00FA7C40" w:rsidRDefault="00933AFE" w:rsidP="005A3186">
      <w:pPr>
        <w:pStyle w:val="ListParagraph"/>
        <w:numPr>
          <w:ilvl w:val="0"/>
          <w:numId w:val="15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A7C40">
        <w:rPr>
          <w:rStyle w:val="rcv3drj"/>
          <w:rFonts w:ascii="Times New Roman" w:hAnsi="Times New Roman" w:cs="Times New Roman"/>
          <w:sz w:val="28"/>
          <w:szCs w:val="28"/>
        </w:rPr>
        <w:t>Саенко Юлию Сергеевну – студентку 6 курса 2-го медицинского факультета, специальность 31.05. 01 «лечебное дело»</w:t>
      </w:r>
    </w:p>
    <w:p w:rsidR="00933AFE" w:rsidRPr="00FA7C40" w:rsidRDefault="00933AFE" w:rsidP="005A3186">
      <w:pPr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 xml:space="preserve">Сквородину Валерию Владимировну </w:t>
      </w:r>
      <w:r w:rsidRPr="00FA7C4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A7C40">
        <w:rPr>
          <w:rFonts w:ascii="Times New Roman" w:hAnsi="Times New Roman" w:cs="Times New Roman"/>
          <w:sz w:val="28"/>
          <w:szCs w:val="28"/>
        </w:rPr>
        <w:t xml:space="preserve"> студентку 5 курса 1-го медицинского факультета, специальность 31.05.01 «лечебное дело».</w:t>
      </w:r>
    </w:p>
    <w:p w:rsidR="00933AFE" w:rsidRPr="00C67813" w:rsidRDefault="00933AFE" w:rsidP="005A3186">
      <w:pPr>
        <w:numPr>
          <w:ilvl w:val="0"/>
          <w:numId w:val="15"/>
        </w:numPr>
        <w:suppressAutoHyphens/>
        <w:spacing w:after="0" w:line="240" w:lineRule="auto"/>
        <w:ind w:left="426" w:right="-144"/>
        <w:jc w:val="both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 xml:space="preserve">Халилова Кемала Абдурамановича </w:t>
      </w:r>
      <w:r w:rsidRPr="00FA7C40">
        <w:rPr>
          <w:rFonts w:ascii="Times New Roman" w:hAnsi="Times New Roman" w:cs="Times New Roman"/>
          <w:color w:val="000000"/>
          <w:sz w:val="28"/>
          <w:szCs w:val="28"/>
        </w:rPr>
        <w:t>– студента 5-го курса, стоматологического факультета, специальность</w:t>
      </w:r>
      <w:r w:rsidRPr="00FA7C40">
        <w:rPr>
          <w:rFonts w:ascii="Times New Roman" w:hAnsi="Times New Roman" w:cs="Times New Roman"/>
          <w:sz w:val="28"/>
          <w:szCs w:val="28"/>
        </w:rPr>
        <w:t xml:space="preserve"> 31.05.03</w:t>
      </w:r>
      <w:r w:rsidRPr="00C67813">
        <w:rPr>
          <w:rFonts w:ascii="Times New Roman" w:hAnsi="Times New Roman" w:cs="Times New Roman"/>
          <w:sz w:val="28"/>
          <w:szCs w:val="28"/>
        </w:rPr>
        <w:t xml:space="preserve"> «стоматология».</w:t>
      </w:r>
    </w:p>
    <w:p w:rsidR="00933AFE" w:rsidRPr="00BF7DD5" w:rsidRDefault="00933AFE" w:rsidP="005A3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33AFE" w:rsidRPr="00BF7DD5" w:rsidRDefault="00933AFE" w:rsidP="005A3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933AFE" w:rsidRPr="00BF7DD5" w:rsidRDefault="00933AFE" w:rsidP="005A3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933AFE" w:rsidRPr="00BF7DD5" w:rsidRDefault="00933AFE" w:rsidP="005A3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933AFE" w:rsidRDefault="00933AFE" w:rsidP="005A31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AFE" w:rsidRPr="00FA7C40" w:rsidRDefault="00933AFE" w:rsidP="005A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813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C67813">
        <w:rPr>
          <w:rFonts w:ascii="Times New Roman" w:hAnsi="Times New Roman" w:cs="Times New Roman"/>
          <w:sz w:val="28"/>
          <w:szCs w:val="28"/>
        </w:rPr>
        <w:t xml:space="preserve">о рекомендации к назначению </w:t>
      </w:r>
      <w:r w:rsidRPr="00FA7C40">
        <w:rPr>
          <w:rFonts w:ascii="Times New Roman" w:hAnsi="Times New Roman" w:cs="Times New Roman"/>
          <w:sz w:val="28"/>
          <w:szCs w:val="28"/>
        </w:rPr>
        <w:t xml:space="preserve">Стипендий Совета Министров Республики Крым на </w:t>
      </w:r>
      <w:r w:rsidRPr="00FA7C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7C40">
        <w:rPr>
          <w:rFonts w:ascii="Times New Roman" w:hAnsi="Times New Roman" w:cs="Times New Roman"/>
          <w:sz w:val="28"/>
          <w:szCs w:val="28"/>
        </w:rPr>
        <w:t xml:space="preserve"> семестр 2024/2025 учебного года следующих студентов </w:t>
      </w:r>
      <w:bookmarkStart w:id="6" w:name="_Hlk156159358"/>
      <w:r w:rsidRPr="00FA7C40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Медицинского института им. С.И. Георгиевского</w:t>
      </w:r>
      <w:bookmarkEnd w:id="6"/>
      <w:r w:rsidRPr="00FA7C40">
        <w:rPr>
          <w:rFonts w:ascii="Times New Roman" w:hAnsi="Times New Roman" w:cs="Times New Roman"/>
          <w:sz w:val="28"/>
          <w:szCs w:val="28"/>
        </w:rPr>
        <w:t>:</w:t>
      </w:r>
    </w:p>
    <w:p w:rsidR="00933AFE" w:rsidRPr="00FA7C40" w:rsidRDefault="00933AFE" w:rsidP="005A3186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 xml:space="preserve">Григорьянц Александру Гаевну </w:t>
      </w:r>
      <w:r w:rsidRPr="00FA7C40">
        <w:rPr>
          <w:rStyle w:val="rcv3drj"/>
          <w:rFonts w:ascii="Times New Roman" w:hAnsi="Times New Roman" w:cs="Times New Roman"/>
          <w:sz w:val="28"/>
          <w:szCs w:val="28"/>
        </w:rPr>
        <w:t xml:space="preserve">– студентку 4 курса </w:t>
      </w:r>
      <w:r w:rsidRPr="00FA7C40">
        <w:rPr>
          <w:rFonts w:ascii="Times New Roman" w:hAnsi="Times New Roman" w:cs="Times New Roman"/>
          <w:color w:val="000000"/>
          <w:sz w:val="28"/>
          <w:szCs w:val="28"/>
        </w:rPr>
        <w:t>стоматологического факультета, специальность</w:t>
      </w:r>
      <w:r w:rsidRPr="00FA7C40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933AFE" w:rsidRPr="00FA7C40" w:rsidRDefault="00933AFE" w:rsidP="005A3186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9213095"/>
      <w:r w:rsidRPr="00FA7C40">
        <w:rPr>
          <w:rFonts w:ascii="Times New Roman" w:hAnsi="Times New Roman" w:cs="Times New Roman"/>
          <w:sz w:val="28"/>
          <w:szCs w:val="28"/>
        </w:rPr>
        <w:t xml:space="preserve">Дмитриевскую Софью Андреевну </w:t>
      </w:r>
      <w:bookmarkEnd w:id="7"/>
      <w:r w:rsidRPr="00FA7C40">
        <w:rPr>
          <w:rFonts w:ascii="Times New Roman" w:hAnsi="Times New Roman" w:cs="Times New Roman"/>
          <w:sz w:val="28"/>
          <w:szCs w:val="28"/>
        </w:rPr>
        <w:t xml:space="preserve">– студентку 5 курса 2-го медицинского факультета, специальность </w:t>
      </w:r>
      <w:bookmarkStart w:id="8" w:name="_Hlk169213164"/>
      <w:r w:rsidRPr="00FA7C40">
        <w:rPr>
          <w:rFonts w:ascii="Times New Roman" w:hAnsi="Times New Roman" w:cs="Times New Roman"/>
          <w:sz w:val="28"/>
          <w:szCs w:val="28"/>
        </w:rPr>
        <w:t>31.05.02. “педиатрия”.</w:t>
      </w:r>
    </w:p>
    <w:p w:rsidR="00933AFE" w:rsidRPr="00FA7C40" w:rsidRDefault="00933AFE" w:rsidP="005A3186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69213025"/>
      <w:bookmarkEnd w:id="8"/>
      <w:r w:rsidRPr="00FA7C40">
        <w:rPr>
          <w:rFonts w:ascii="Times New Roman" w:hAnsi="Times New Roman" w:cs="Times New Roman"/>
          <w:sz w:val="28"/>
          <w:szCs w:val="28"/>
        </w:rPr>
        <w:t xml:space="preserve">Зинченко Максима Сергеевича </w:t>
      </w:r>
      <w:bookmarkEnd w:id="9"/>
      <w:r w:rsidRPr="00FA7C40">
        <w:rPr>
          <w:rFonts w:ascii="Times New Roman" w:hAnsi="Times New Roman" w:cs="Times New Roman"/>
          <w:sz w:val="28"/>
          <w:szCs w:val="28"/>
        </w:rPr>
        <w:t>- студента 6 курса 2-го медицинского факультета, специальность 31.05. 01 «лечебное дело».</w:t>
      </w:r>
    </w:p>
    <w:p w:rsidR="00933AFE" w:rsidRPr="00FA7C40" w:rsidRDefault="00933AFE" w:rsidP="005A3186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69212842"/>
      <w:r w:rsidRPr="00FA7C40">
        <w:rPr>
          <w:rFonts w:ascii="Times New Roman" w:hAnsi="Times New Roman" w:cs="Times New Roman"/>
          <w:sz w:val="28"/>
          <w:szCs w:val="28"/>
        </w:rPr>
        <w:t xml:space="preserve">Коростелёва Ивана Дмитриевича </w:t>
      </w:r>
      <w:bookmarkEnd w:id="10"/>
      <w:r w:rsidRPr="00FA7C40">
        <w:rPr>
          <w:rFonts w:ascii="Times New Roman" w:hAnsi="Times New Roman" w:cs="Times New Roman"/>
          <w:sz w:val="28"/>
          <w:szCs w:val="28"/>
        </w:rPr>
        <w:t>– студента 6 курса 1-го медицинского факультета, специальность 31.05. 01 «лечебное дело».</w:t>
      </w:r>
    </w:p>
    <w:p w:rsidR="00933AFE" w:rsidRPr="00FA7C40" w:rsidRDefault="00933AFE" w:rsidP="005A3186">
      <w:pPr>
        <w:pStyle w:val="ListParagraph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11" w:name="_Hlk169213750"/>
      <w:r w:rsidRPr="00FA7C40">
        <w:rPr>
          <w:rFonts w:ascii="Times New Roman" w:hAnsi="Times New Roman" w:cs="Times New Roman"/>
          <w:sz w:val="28"/>
          <w:szCs w:val="28"/>
        </w:rPr>
        <w:t xml:space="preserve">Мавлютову Айше Наримановну </w:t>
      </w:r>
      <w:bookmarkEnd w:id="11"/>
      <w:r w:rsidRPr="00FA7C40">
        <w:rPr>
          <w:rFonts w:ascii="Times New Roman" w:hAnsi="Times New Roman" w:cs="Times New Roman"/>
          <w:sz w:val="28"/>
          <w:szCs w:val="28"/>
        </w:rPr>
        <w:t xml:space="preserve">– студентку 6 курса 2-го медицинского факультета, специальность </w:t>
      </w:r>
      <w:r w:rsidRPr="00FA7C40">
        <w:rPr>
          <w:rStyle w:val="rcv3drj"/>
          <w:rFonts w:ascii="Times New Roman" w:hAnsi="Times New Roman" w:cs="Times New Roman"/>
          <w:sz w:val="28"/>
          <w:szCs w:val="28"/>
        </w:rPr>
        <w:t>31.05. 01 «лечебное дело».</w:t>
      </w:r>
    </w:p>
    <w:p w:rsidR="00933AFE" w:rsidRPr="00C67813" w:rsidRDefault="00933AFE" w:rsidP="005A3186">
      <w:pPr>
        <w:pStyle w:val="ListParagraph"/>
        <w:numPr>
          <w:ilvl w:val="0"/>
          <w:numId w:val="14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56160334"/>
      <w:r w:rsidRPr="00FA7C40">
        <w:rPr>
          <w:rFonts w:ascii="Times New Roman" w:hAnsi="Times New Roman" w:cs="Times New Roman"/>
          <w:sz w:val="28"/>
          <w:szCs w:val="28"/>
        </w:rPr>
        <w:t xml:space="preserve">Мягкую Наталью Олеговну </w:t>
      </w:r>
      <w:bookmarkEnd w:id="12"/>
      <w:r w:rsidRPr="00FA7C40">
        <w:rPr>
          <w:rFonts w:ascii="Times New Roman" w:hAnsi="Times New Roman" w:cs="Times New Roman"/>
          <w:sz w:val="28"/>
          <w:szCs w:val="28"/>
        </w:rPr>
        <w:t>– студентку 6 курса 2</w:t>
      </w:r>
      <w:r w:rsidRPr="00C67813">
        <w:rPr>
          <w:rFonts w:ascii="Times New Roman" w:hAnsi="Times New Roman" w:cs="Times New Roman"/>
          <w:sz w:val="28"/>
          <w:szCs w:val="28"/>
        </w:rPr>
        <w:t xml:space="preserve">-го медицинского факультета, специальность </w:t>
      </w:r>
      <w:r w:rsidRPr="00C67813">
        <w:rPr>
          <w:rStyle w:val="rcv3drj"/>
          <w:rFonts w:ascii="Times New Roman" w:hAnsi="Times New Roman" w:cs="Times New Roman"/>
          <w:sz w:val="28"/>
          <w:szCs w:val="28"/>
        </w:rPr>
        <w:t>31.05. 01 «лечебное дело».</w:t>
      </w:r>
    </w:p>
    <w:p w:rsidR="00933AFE" w:rsidRPr="00C67813" w:rsidRDefault="00933AFE" w:rsidP="005A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813">
        <w:rPr>
          <w:rFonts w:ascii="Times New Roman" w:hAnsi="Times New Roman" w:cs="Times New Roman"/>
          <w:sz w:val="28"/>
          <w:szCs w:val="28"/>
        </w:rPr>
        <w:t>Представленные студенты удовлетворяют требованиям Постановления Совета Министров Республики Крым № 125 от 23 марта 2015 г. «О стипендиях Совета министров Республики Крым студентам образовательных организаций высшего образования» и Распоряжению №242 от 06 апреля 2022 г. «Об утверждении регламента назначения Стипендий Совета Министров Республики Крым студентам, обучающимся в ФГАОУ ВО КФУ им. В.И. Вернадского.</w:t>
      </w:r>
    </w:p>
    <w:p w:rsidR="00933AFE" w:rsidRPr="00FA7C40" w:rsidRDefault="00933AFE" w:rsidP="005A3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C67813">
        <w:rPr>
          <w:rFonts w:ascii="Times New Roman" w:hAnsi="Times New Roman" w:cs="Times New Roman"/>
          <w:sz w:val="28"/>
          <w:szCs w:val="28"/>
        </w:rPr>
        <w:t xml:space="preserve"> 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C67813">
        <w:rPr>
          <w:rFonts w:ascii="Times New Roman" w:hAnsi="Times New Roman" w:cs="Times New Roman"/>
          <w:sz w:val="28"/>
          <w:szCs w:val="28"/>
        </w:rPr>
        <w:t xml:space="preserve"> 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C40">
        <w:rPr>
          <w:rFonts w:ascii="Times New Roman" w:hAnsi="Times New Roman" w:cs="Times New Roman"/>
          <w:sz w:val="28"/>
          <w:szCs w:val="28"/>
        </w:rPr>
        <w:t xml:space="preserve">Стипендий Совета Министров Республики Крым на </w:t>
      </w:r>
      <w:r w:rsidRPr="00FA7C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7C40">
        <w:rPr>
          <w:rFonts w:ascii="Times New Roman" w:hAnsi="Times New Roman" w:cs="Times New Roman"/>
          <w:sz w:val="28"/>
          <w:szCs w:val="28"/>
        </w:rPr>
        <w:t xml:space="preserve"> семестр 2024/2025 учебного года следующих студентов Ордена Трудового Красного Знамени Медицинского института им. С.И. Георгиевского:</w:t>
      </w:r>
    </w:p>
    <w:p w:rsidR="00933AFE" w:rsidRPr="00FA7C40" w:rsidRDefault="00933AFE" w:rsidP="005A3186">
      <w:pPr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 xml:space="preserve">Григорьянц Александру Гаевну </w:t>
      </w:r>
      <w:r w:rsidRPr="00FA7C40">
        <w:rPr>
          <w:rStyle w:val="rcv3drj"/>
          <w:rFonts w:ascii="Times New Roman" w:hAnsi="Times New Roman" w:cs="Times New Roman"/>
          <w:sz w:val="28"/>
          <w:szCs w:val="28"/>
        </w:rPr>
        <w:t xml:space="preserve">– студентку 4 курса </w:t>
      </w:r>
      <w:r w:rsidRPr="00FA7C40">
        <w:rPr>
          <w:rFonts w:ascii="Times New Roman" w:hAnsi="Times New Roman" w:cs="Times New Roman"/>
          <w:color w:val="000000"/>
          <w:sz w:val="28"/>
          <w:szCs w:val="28"/>
        </w:rPr>
        <w:t>стоматологического факультета, специальность</w:t>
      </w:r>
      <w:r w:rsidRPr="00FA7C40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933AFE" w:rsidRPr="00FA7C40" w:rsidRDefault="00933AFE" w:rsidP="005A3186">
      <w:pPr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>Дмитриевскую Софью Андреевну – студентку 5 курса 2-го медицинского факультета, специальность 31.05.02. “педиатрия”.</w:t>
      </w:r>
    </w:p>
    <w:p w:rsidR="00933AFE" w:rsidRPr="00FA7C40" w:rsidRDefault="00933AFE" w:rsidP="005A3186">
      <w:pPr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>Зинченко Максима Сергеевича - студента 6 курса 2-го медицинского факультета, специальность 31.05. 01 «лечебное дело».</w:t>
      </w:r>
    </w:p>
    <w:p w:rsidR="00933AFE" w:rsidRPr="00FA7C40" w:rsidRDefault="00933AFE" w:rsidP="005A3186">
      <w:pPr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>Коростелёва Ивана Дмитриевича – студента 6 курса 1-го медицинского факультета, специальность 31.05. 01 «лечебное дело».</w:t>
      </w:r>
    </w:p>
    <w:p w:rsidR="00933AFE" w:rsidRPr="00FA7C40" w:rsidRDefault="00933AFE" w:rsidP="005A3186">
      <w:pPr>
        <w:pStyle w:val="ListParagraph"/>
        <w:numPr>
          <w:ilvl w:val="0"/>
          <w:numId w:val="16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 xml:space="preserve">Мавлютову Айше Наримановну – студентку 6 курса 2-го медицинского факультета, специальность </w:t>
      </w:r>
      <w:r w:rsidRPr="00FA7C40">
        <w:rPr>
          <w:rStyle w:val="rcv3drj"/>
          <w:rFonts w:ascii="Times New Roman" w:hAnsi="Times New Roman" w:cs="Times New Roman"/>
          <w:sz w:val="28"/>
          <w:szCs w:val="28"/>
        </w:rPr>
        <w:t>31.05. 01 «лечебное дело».</w:t>
      </w:r>
    </w:p>
    <w:p w:rsidR="00933AFE" w:rsidRPr="00C67813" w:rsidRDefault="00933AFE" w:rsidP="005A3186">
      <w:pPr>
        <w:pStyle w:val="ListParagraph"/>
        <w:numPr>
          <w:ilvl w:val="0"/>
          <w:numId w:val="16"/>
        </w:numPr>
        <w:suppressAutoHyphens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FA7C40">
        <w:rPr>
          <w:rFonts w:ascii="Times New Roman" w:hAnsi="Times New Roman" w:cs="Times New Roman"/>
          <w:sz w:val="28"/>
          <w:szCs w:val="28"/>
        </w:rPr>
        <w:t xml:space="preserve">Мягкую Наталью Олеговну – студентку 6 курса 2-го медицинского факультета, специальность </w:t>
      </w:r>
      <w:r w:rsidRPr="00FA7C40">
        <w:rPr>
          <w:rStyle w:val="rcv3drj"/>
          <w:rFonts w:ascii="Times New Roman" w:hAnsi="Times New Roman" w:cs="Times New Roman"/>
          <w:sz w:val="28"/>
          <w:szCs w:val="28"/>
        </w:rPr>
        <w:t>31.05. 01 «лечебное дело</w:t>
      </w:r>
      <w:r w:rsidRPr="00C67813">
        <w:rPr>
          <w:rStyle w:val="rcv3drj"/>
          <w:rFonts w:ascii="Times New Roman" w:hAnsi="Times New Roman" w:cs="Times New Roman"/>
          <w:sz w:val="28"/>
          <w:szCs w:val="28"/>
        </w:rPr>
        <w:t>».</w:t>
      </w:r>
    </w:p>
    <w:p w:rsidR="00933AFE" w:rsidRPr="00BF7DD5" w:rsidRDefault="00933AFE" w:rsidP="005A3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33AFE" w:rsidRPr="00BF7DD5" w:rsidRDefault="00933AFE" w:rsidP="005A3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933AFE" w:rsidRPr="00BF7DD5" w:rsidRDefault="00933AFE" w:rsidP="005A3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933AFE" w:rsidRPr="00BF7DD5" w:rsidRDefault="00933AFE" w:rsidP="005A31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933AFE" w:rsidRPr="00BF7DD5" w:rsidRDefault="00933AFE" w:rsidP="00BF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F7DD5">
        <w:rPr>
          <w:rFonts w:ascii="Times New Roman" w:hAnsi="Times New Roman" w:cs="Times New Roman"/>
          <w:sz w:val="28"/>
          <w:szCs w:val="28"/>
        </w:rPr>
        <w:t>об утверждении программы государственной итоговой аттестации по специальности 31.05.01 – Лечебное дело.</w:t>
      </w:r>
    </w:p>
    <w:p w:rsidR="00933AFE" w:rsidRPr="00BF7DD5" w:rsidRDefault="00933AFE" w:rsidP="00BF7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F7DD5">
        <w:rPr>
          <w:rFonts w:ascii="Times New Roman" w:hAnsi="Times New Roman" w:cs="Times New Roman"/>
          <w:sz w:val="28"/>
          <w:szCs w:val="28"/>
        </w:rPr>
        <w:t>утвердить программу государственной итоговой аттестации по специальности 31.05.01 – Лечебное дело.</w:t>
      </w:r>
    </w:p>
    <w:p w:rsidR="00933AFE" w:rsidRPr="00BF7DD5" w:rsidRDefault="00933AFE" w:rsidP="00BF7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33AFE" w:rsidRPr="00BF7DD5" w:rsidRDefault="00933AFE" w:rsidP="00BF7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933AFE" w:rsidRPr="00BF7DD5" w:rsidRDefault="00933AFE" w:rsidP="00BF7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933AFE" w:rsidRPr="00BF7DD5" w:rsidRDefault="00933AFE" w:rsidP="00BF7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933AFE" w:rsidRPr="00A23CB1" w:rsidRDefault="00933AFE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CB1">
        <w:rPr>
          <w:rFonts w:ascii="Times New Roman" w:hAnsi="Times New Roman" w:cs="Times New Roman"/>
          <w:sz w:val="28"/>
          <w:szCs w:val="28"/>
        </w:rPr>
        <w:t>Об утверждении плана научных мероприятий Ордена Трудового Красного Знамени Медицинского института им. С.И. Георгиевского ФГАОУ ВО «КФУ им. В.И. Вернадского».</w:t>
      </w:r>
    </w:p>
    <w:p w:rsidR="00933AFE" w:rsidRPr="00A23CB1" w:rsidRDefault="00933AFE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F7DD5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Pr="00A23CB1">
        <w:rPr>
          <w:rFonts w:ascii="Times New Roman" w:hAnsi="Times New Roman" w:cs="Times New Roman"/>
          <w:sz w:val="28"/>
          <w:szCs w:val="28"/>
        </w:rPr>
        <w:t xml:space="preserve"> научных мероприятий Ордена Трудового Красного Знамени Медицинского института им. С.И. Георгиевского ФГАОУ ВО «КФУ им. В.И. Вернадского».</w:t>
      </w:r>
    </w:p>
    <w:p w:rsidR="00933AFE" w:rsidRPr="00BF7DD5" w:rsidRDefault="00933AFE" w:rsidP="00A23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DD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933AFE" w:rsidRPr="00BF7DD5" w:rsidRDefault="00933AFE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F7DD5">
        <w:rPr>
          <w:rFonts w:ascii="Times New Roman" w:hAnsi="Times New Roman" w:cs="Times New Roman"/>
          <w:sz w:val="28"/>
          <w:szCs w:val="28"/>
        </w:rPr>
        <w:t>о включ</w:t>
      </w:r>
      <w:r>
        <w:rPr>
          <w:rFonts w:ascii="Times New Roman" w:hAnsi="Times New Roman" w:cs="Times New Roman"/>
          <w:sz w:val="28"/>
          <w:szCs w:val="28"/>
        </w:rPr>
        <w:t>ении в план НИР на 2025 год темы</w:t>
      </w:r>
      <w:r w:rsidRPr="00BF7DD5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 «Разработка методов комплексного диагностического сопровождения в лечебно-восстановительном процессе при инвалидизирующих заболеваниях» кафедры лучевой диагностики и лучевой терапии.</w:t>
      </w:r>
    </w:p>
    <w:p w:rsidR="00933AFE" w:rsidRPr="00BF7DD5" w:rsidRDefault="00933AFE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Научный руководитель – профессор Черноротов В.А.</w:t>
      </w:r>
    </w:p>
    <w:p w:rsidR="00933AFE" w:rsidRPr="00BF7DD5" w:rsidRDefault="00933AFE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F7DD5">
        <w:rPr>
          <w:rFonts w:ascii="Times New Roman" w:hAnsi="Times New Roman" w:cs="Times New Roman"/>
          <w:sz w:val="28"/>
          <w:szCs w:val="28"/>
        </w:rPr>
        <w:t>включить в план НИР на 2025 год тему научно-исследовательской работы «Разработка методов комплексного диагностического сопровождения в лечебно-восстановительном процессе при инвалидизирующих заболеваниях» кафедры лучевой диагностики и лучевой терапии.</w:t>
      </w:r>
    </w:p>
    <w:p w:rsidR="00933AFE" w:rsidRPr="00BF7DD5" w:rsidRDefault="00933AFE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Научный руководитель – профессор Черноротов В.А.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933AFE" w:rsidRPr="00BF7DD5" w:rsidRDefault="00933AFE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F7DD5">
        <w:rPr>
          <w:rFonts w:ascii="Times New Roman" w:hAnsi="Times New Roman" w:cs="Times New Roman"/>
          <w:sz w:val="28"/>
          <w:szCs w:val="28"/>
        </w:rPr>
        <w:t>об утверждении дополнительной общеобразовательной программы «Принципы доказательной фармакотерапии» (30 часов), разработанной коллективом авторов кафедры базисной и клинической фармакологии  Ордена Трудового Красного Знамени Медицинского института им. С.И. Георгиевского ФГАОУ ВО «КФУ им. В.И. Вернадского» Беляковой А.Г., Вайман Ю.Ю., Мельниковой В.М.</w:t>
      </w:r>
    </w:p>
    <w:p w:rsidR="00933AFE" w:rsidRPr="00BF7DD5" w:rsidRDefault="00933AFE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F7DD5">
        <w:rPr>
          <w:rFonts w:ascii="Times New Roman" w:hAnsi="Times New Roman" w:cs="Times New Roman"/>
          <w:sz w:val="28"/>
          <w:szCs w:val="28"/>
        </w:rPr>
        <w:t>утвердить дополнительную общеобразовательную программу «Принципы доказательной фармакотерапии» (30 часов), разработанную коллективом авторов кафедры базисной и клинической фармакологии  Ордена Трудового Красного Знамени Медицинского института им. С.И. Георгиевского ФГАОУ ВО «КФУ им. В.И. Вернадского» Беляковой А.Г., Вайман Ю.Ю., Мельниковой В.М.</w:t>
      </w:r>
    </w:p>
    <w:p w:rsidR="00933AFE" w:rsidRPr="00BF7DD5" w:rsidRDefault="00933AFE" w:rsidP="00A23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DD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933AFE" w:rsidRPr="00BF7DD5" w:rsidRDefault="00933AFE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F7DD5">
        <w:rPr>
          <w:rFonts w:ascii="Times New Roman" w:hAnsi="Times New Roman" w:cs="Times New Roman"/>
          <w:sz w:val="28"/>
          <w:szCs w:val="28"/>
        </w:rPr>
        <w:t xml:space="preserve">об утверждении и рекомендации к изданию монографии К.А. Ефетова, В.С. Кропотова,, В.Ю. Ормели «Крымские караимы – уникальный тюркский народ. Происхождение язык, святыни»  </w:t>
      </w:r>
    </w:p>
    <w:p w:rsidR="00933AFE" w:rsidRPr="00BF7DD5" w:rsidRDefault="00933AFE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933AFE" w:rsidRPr="00BF7DD5" w:rsidRDefault="00933AFE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Яблоновская Н.В. – д.филол.н., профессор, лауреат Премии АРК;  </w:t>
      </w:r>
    </w:p>
    <w:p w:rsidR="00933AFE" w:rsidRPr="00BF7DD5" w:rsidRDefault="00933AFE" w:rsidP="00A2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Мамутов Б.А. – к.филол.н., отличник высшей школы СССР, лауреат Премии АРК.</w:t>
      </w:r>
    </w:p>
    <w:p w:rsidR="00933AFE" w:rsidRPr="00BF7DD5" w:rsidRDefault="00933AFE" w:rsidP="00A23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F7DD5">
        <w:rPr>
          <w:rFonts w:ascii="Times New Roman" w:hAnsi="Times New Roman" w:cs="Times New Roman"/>
          <w:sz w:val="28"/>
          <w:szCs w:val="28"/>
        </w:rPr>
        <w:t xml:space="preserve">утвердить и рекомендовать к изданию монографию К.А. Ефетова, В.С. Кропотова,, В.Ю. Ормели «Крымские караимы – уникальный тюркский народ. Происхождение язык, святыни». 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933AFE" w:rsidRPr="00BF7DD5" w:rsidRDefault="00933AFE" w:rsidP="00A2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933AFE" w:rsidRPr="00BF7DD5" w:rsidRDefault="00933AFE" w:rsidP="004C4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F7D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отчета о работе Ученого совета Ордена Трудового Красного Знамени Медицинского института им. С.И. Георгиевского за 2024 год.</w:t>
      </w:r>
    </w:p>
    <w:p w:rsidR="00933AFE" w:rsidRPr="00BF7DD5" w:rsidRDefault="00933AFE" w:rsidP="004C4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F7DD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отчет о работе Ученого совета Ордена Трудового Красного Знамени Медицинского института им. С.И. Георгиевского за 2024 год.</w:t>
      </w:r>
    </w:p>
    <w:p w:rsidR="00933AFE" w:rsidRPr="00BF7DD5" w:rsidRDefault="00933AFE" w:rsidP="004C49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33AFE" w:rsidRPr="00BF7DD5" w:rsidRDefault="00933AFE" w:rsidP="004C4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933AFE" w:rsidRPr="00BF7DD5" w:rsidRDefault="00933AFE" w:rsidP="004C4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933AFE" w:rsidRPr="00BF7DD5" w:rsidRDefault="00933AFE" w:rsidP="004C4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933AFE" w:rsidRPr="00BF7DD5" w:rsidRDefault="00933AFE" w:rsidP="004C4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F7D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Плана заседаний Ученого совета Ордена Трудового Красного Знамени Медицинского института им. С.И. Георгиевского на 1-е полугодие 2025 года.</w:t>
      </w:r>
    </w:p>
    <w:p w:rsidR="00933AFE" w:rsidRPr="00BF7DD5" w:rsidRDefault="00933AFE" w:rsidP="004C4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F7DD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 заседаний Ученого совета Ордена Трудового Красного Знамени Медицинского института им. С.И. Георгиевского на 1-е полугодие 2025 года.</w:t>
      </w:r>
    </w:p>
    <w:p w:rsidR="00933AFE" w:rsidRPr="00BF7DD5" w:rsidRDefault="00933AFE" w:rsidP="004C4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33AFE" w:rsidRPr="00BF7DD5" w:rsidRDefault="00933AFE" w:rsidP="004C4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«За» – 21; </w:t>
      </w:r>
    </w:p>
    <w:p w:rsidR="00933AFE" w:rsidRPr="00BF7DD5" w:rsidRDefault="00933AFE" w:rsidP="004C4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933AFE" w:rsidRPr="00BF7DD5" w:rsidRDefault="00933AFE" w:rsidP="004C4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DD5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933AFE" w:rsidRDefault="00933AFE" w:rsidP="00BF7DD5">
      <w:pPr>
        <w:spacing w:after="0" w:line="100" w:lineRule="atLeast"/>
        <w:ind w:firstLine="720"/>
        <w:jc w:val="both"/>
        <w:rPr>
          <w:rFonts w:cs="Times New Roman"/>
          <w:b/>
          <w:bCs/>
          <w:sz w:val="26"/>
          <w:szCs w:val="26"/>
        </w:rPr>
      </w:pPr>
    </w:p>
    <w:p w:rsidR="00933AFE" w:rsidRPr="002527D7" w:rsidRDefault="00933AFE" w:rsidP="005C3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AFE" w:rsidRPr="00F6602B" w:rsidRDefault="00933AFE" w:rsidP="006B39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02B">
        <w:rPr>
          <w:rFonts w:ascii="Times New Roman" w:hAnsi="Times New Roman" w:cs="Times New Roman"/>
          <w:b/>
          <w:bCs/>
          <w:sz w:val="28"/>
          <w:szCs w:val="28"/>
        </w:rPr>
        <w:t>Председатель Ученого совета</w:t>
      </w:r>
    </w:p>
    <w:p w:rsidR="00933AFE" w:rsidRPr="00F6602B" w:rsidRDefault="00933AFE" w:rsidP="006B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02B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Крутиков Е.С.</w:t>
      </w:r>
    </w:p>
    <w:p w:rsidR="00933AFE" w:rsidRDefault="00933AFE" w:rsidP="006B39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3AFE" w:rsidRDefault="00933AFE" w:rsidP="006B39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3AFE" w:rsidRPr="00F6602B" w:rsidRDefault="00933AFE" w:rsidP="006B39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02B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Ученого совета                                                 </w:t>
      </w:r>
    </w:p>
    <w:p w:rsidR="00933AFE" w:rsidRDefault="00933AFE" w:rsidP="00FA7C40">
      <w:pPr>
        <w:spacing w:after="0" w:line="240" w:lineRule="auto"/>
        <w:ind w:left="489" w:right="-143" w:hanging="489"/>
        <w:rPr>
          <w:rFonts w:cs="Times New Roman"/>
        </w:rPr>
      </w:pPr>
      <w:r w:rsidRPr="00F6602B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Шибанов С.Э.</w:t>
      </w:r>
      <w:bookmarkStart w:id="13" w:name="_GoBack"/>
      <w:bookmarkEnd w:id="13"/>
    </w:p>
    <w:sectPr w:rsidR="00933AFE" w:rsidSect="0048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E2C"/>
    <w:multiLevelType w:val="hybridMultilevel"/>
    <w:tmpl w:val="1374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06082"/>
    <w:multiLevelType w:val="hybridMultilevel"/>
    <w:tmpl w:val="998CFC52"/>
    <w:lvl w:ilvl="0" w:tplc="931632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26F6C"/>
    <w:multiLevelType w:val="hybridMultilevel"/>
    <w:tmpl w:val="838AE58C"/>
    <w:lvl w:ilvl="0" w:tplc="8562605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66168"/>
    <w:multiLevelType w:val="hybridMultilevel"/>
    <w:tmpl w:val="44B2C438"/>
    <w:lvl w:ilvl="0" w:tplc="4FA832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26D024">
      <w:start w:val="12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C57D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54C19C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D8C0C1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69A8C1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48465B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5E682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5AE132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5F088C"/>
    <w:multiLevelType w:val="hybridMultilevel"/>
    <w:tmpl w:val="9DB815EA"/>
    <w:lvl w:ilvl="0" w:tplc="856260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62664"/>
    <w:multiLevelType w:val="hybridMultilevel"/>
    <w:tmpl w:val="2AA2DC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642CB"/>
    <w:multiLevelType w:val="hybridMultilevel"/>
    <w:tmpl w:val="67361F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96502E"/>
    <w:multiLevelType w:val="hybridMultilevel"/>
    <w:tmpl w:val="9E302498"/>
    <w:lvl w:ilvl="0" w:tplc="7A9E9638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4" w:hanging="360"/>
      </w:pPr>
    </w:lvl>
    <w:lvl w:ilvl="2" w:tplc="0419001B">
      <w:start w:val="1"/>
      <w:numFmt w:val="lowerRoman"/>
      <w:lvlText w:val="%3."/>
      <w:lvlJc w:val="right"/>
      <w:pPr>
        <w:ind w:left="1764" w:hanging="180"/>
      </w:pPr>
    </w:lvl>
    <w:lvl w:ilvl="3" w:tplc="0419000F">
      <w:start w:val="1"/>
      <w:numFmt w:val="decimal"/>
      <w:lvlText w:val="%4."/>
      <w:lvlJc w:val="left"/>
      <w:pPr>
        <w:ind w:left="2484" w:hanging="360"/>
      </w:pPr>
    </w:lvl>
    <w:lvl w:ilvl="4" w:tplc="04190019">
      <w:start w:val="1"/>
      <w:numFmt w:val="lowerLetter"/>
      <w:lvlText w:val="%5."/>
      <w:lvlJc w:val="left"/>
      <w:pPr>
        <w:ind w:left="3204" w:hanging="360"/>
      </w:pPr>
    </w:lvl>
    <w:lvl w:ilvl="5" w:tplc="0419001B">
      <w:start w:val="1"/>
      <w:numFmt w:val="lowerRoman"/>
      <w:lvlText w:val="%6."/>
      <w:lvlJc w:val="right"/>
      <w:pPr>
        <w:ind w:left="3924" w:hanging="180"/>
      </w:pPr>
    </w:lvl>
    <w:lvl w:ilvl="6" w:tplc="0419000F">
      <w:start w:val="1"/>
      <w:numFmt w:val="decimal"/>
      <w:lvlText w:val="%7."/>
      <w:lvlJc w:val="left"/>
      <w:pPr>
        <w:ind w:left="4644" w:hanging="360"/>
      </w:pPr>
    </w:lvl>
    <w:lvl w:ilvl="7" w:tplc="04190019">
      <w:start w:val="1"/>
      <w:numFmt w:val="lowerLetter"/>
      <w:lvlText w:val="%8."/>
      <w:lvlJc w:val="left"/>
      <w:pPr>
        <w:ind w:left="5364" w:hanging="360"/>
      </w:pPr>
    </w:lvl>
    <w:lvl w:ilvl="8" w:tplc="0419001B">
      <w:start w:val="1"/>
      <w:numFmt w:val="lowerRoman"/>
      <w:lvlText w:val="%9."/>
      <w:lvlJc w:val="right"/>
      <w:pPr>
        <w:ind w:left="6084" w:hanging="180"/>
      </w:pPr>
    </w:lvl>
  </w:abstractNum>
  <w:abstractNum w:abstractNumId="8">
    <w:nsid w:val="39925B75"/>
    <w:multiLevelType w:val="hybridMultilevel"/>
    <w:tmpl w:val="DA928F58"/>
    <w:lvl w:ilvl="0" w:tplc="6618345C">
      <w:start w:val="1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F844B50"/>
    <w:multiLevelType w:val="hybridMultilevel"/>
    <w:tmpl w:val="ADB20CE6"/>
    <w:lvl w:ilvl="0" w:tplc="F29E20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5741F"/>
    <w:multiLevelType w:val="hybridMultilevel"/>
    <w:tmpl w:val="7DBC2212"/>
    <w:lvl w:ilvl="0" w:tplc="2B4EC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E049F8"/>
    <w:multiLevelType w:val="hybridMultilevel"/>
    <w:tmpl w:val="BADAD304"/>
    <w:lvl w:ilvl="0" w:tplc="EEA6F728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C1A1B"/>
    <w:multiLevelType w:val="hybridMultilevel"/>
    <w:tmpl w:val="71181364"/>
    <w:lvl w:ilvl="0" w:tplc="F29E20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D5F8A"/>
    <w:multiLevelType w:val="hybridMultilevel"/>
    <w:tmpl w:val="3B2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86A22"/>
    <w:multiLevelType w:val="hybridMultilevel"/>
    <w:tmpl w:val="DF96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14B3F"/>
    <w:multiLevelType w:val="hybridMultilevel"/>
    <w:tmpl w:val="07521A8A"/>
    <w:lvl w:ilvl="0" w:tplc="82F2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51A94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72C92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5E294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58CB4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CDAF6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C14D3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2E639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3C45A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6">
    <w:nsid w:val="7E4C054D"/>
    <w:multiLevelType w:val="hybridMultilevel"/>
    <w:tmpl w:val="3A263E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16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15"/>
  </w:num>
  <w:num w:numId="12">
    <w:abstractNumId w:val="11"/>
  </w:num>
  <w:num w:numId="13">
    <w:abstractNumId w:val="4"/>
  </w:num>
  <w:num w:numId="14">
    <w:abstractNumId w:val="9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535"/>
    <w:rsid w:val="000428D7"/>
    <w:rsid w:val="00090650"/>
    <w:rsid w:val="000F16B9"/>
    <w:rsid w:val="001419D8"/>
    <w:rsid w:val="001E2B1E"/>
    <w:rsid w:val="002527D7"/>
    <w:rsid w:val="00252D62"/>
    <w:rsid w:val="002738CF"/>
    <w:rsid w:val="00291DC6"/>
    <w:rsid w:val="002D6535"/>
    <w:rsid w:val="00321879"/>
    <w:rsid w:val="003404F5"/>
    <w:rsid w:val="003459B4"/>
    <w:rsid w:val="00382161"/>
    <w:rsid w:val="003B7800"/>
    <w:rsid w:val="00400A24"/>
    <w:rsid w:val="00414CDE"/>
    <w:rsid w:val="00486472"/>
    <w:rsid w:val="004A30E6"/>
    <w:rsid w:val="004C4981"/>
    <w:rsid w:val="004F65F8"/>
    <w:rsid w:val="005A3186"/>
    <w:rsid w:val="005A7E36"/>
    <w:rsid w:val="005B0210"/>
    <w:rsid w:val="005C301E"/>
    <w:rsid w:val="00655728"/>
    <w:rsid w:val="00673519"/>
    <w:rsid w:val="006A5422"/>
    <w:rsid w:val="006B3953"/>
    <w:rsid w:val="006B7373"/>
    <w:rsid w:val="006C141A"/>
    <w:rsid w:val="006F5B33"/>
    <w:rsid w:val="00724419"/>
    <w:rsid w:val="00732BAE"/>
    <w:rsid w:val="00790197"/>
    <w:rsid w:val="007E0621"/>
    <w:rsid w:val="00801E50"/>
    <w:rsid w:val="008145C6"/>
    <w:rsid w:val="00847F2E"/>
    <w:rsid w:val="00862918"/>
    <w:rsid w:val="00933AFE"/>
    <w:rsid w:val="00966D11"/>
    <w:rsid w:val="009A12CE"/>
    <w:rsid w:val="009A73A1"/>
    <w:rsid w:val="00A23CB1"/>
    <w:rsid w:val="00A8033E"/>
    <w:rsid w:val="00B13107"/>
    <w:rsid w:val="00BE57CC"/>
    <w:rsid w:val="00BF7DD5"/>
    <w:rsid w:val="00C67813"/>
    <w:rsid w:val="00CA7347"/>
    <w:rsid w:val="00CC0059"/>
    <w:rsid w:val="00CE007B"/>
    <w:rsid w:val="00CE0EE3"/>
    <w:rsid w:val="00D57767"/>
    <w:rsid w:val="00DA41EE"/>
    <w:rsid w:val="00DD2053"/>
    <w:rsid w:val="00E219DD"/>
    <w:rsid w:val="00E25A8A"/>
    <w:rsid w:val="00E50ED6"/>
    <w:rsid w:val="00EA2340"/>
    <w:rsid w:val="00EA4FB4"/>
    <w:rsid w:val="00EB6858"/>
    <w:rsid w:val="00F03C4E"/>
    <w:rsid w:val="00F6602B"/>
    <w:rsid w:val="00FA7C40"/>
    <w:rsid w:val="00FE211C"/>
    <w:rsid w:val="00FF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3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65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7D7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3404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404F5"/>
    <w:rPr>
      <w:color w:val="0000FF"/>
      <w:u w:val="single"/>
    </w:rPr>
  </w:style>
  <w:style w:type="character" w:customStyle="1" w:styleId="rcv3drj">
    <w:name w:val="rcv3drj"/>
    <w:uiPriority w:val="99"/>
    <w:rsid w:val="006A5422"/>
  </w:style>
  <w:style w:type="paragraph" w:customStyle="1" w:styleId="21">
    <w:name w:val="Основной текст 21"/>
    <w:basedOn w:val="Normal"/>
    <w:uiPriority w:val="99"/>
    <w:rsid w:val="009A73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2086</Words>
  <Characters>11896</Characters>
  <Application>Microsoft Office Outlook</Application>
  <DocSecurity>0</DocSecurity>
  <Lines>0</Lines>
  <Paragraphs>0</Paragraphs>
  <ScaleCrop>false</ScaleCrop>
  <Company>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</dc:title>
  <dc:subject/>
  <dc:creator>user</dc:creator>
  <cp:keywords/>
  <dc:description/>
  <cp:lastModifiedBy>СЭШ</cp:lastModifiedBy>
  <cp:revision>3</cp:revision>
  <cp:lastPrinted>2025-01-14T07:20:00Z</cp:lastPrinted>
  <dcterms:created xsi:type="dcterms:W3CDTF">2025-02-21T10:55:00Z</dcterms:created>
  <dcterms:modified xsi:type="dcterms:W3CDTF">2025-02-21T10:56:00Z</dcterms:modified>
</cp:coreProperties>
</file>