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FE" w:rsidRPr="00C65732" w:rsidRDefault="005718FE" w:rsidP="003D490C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C65732">
        <w:rPr>
          <w:rFonts w:ascii="Arial" w:hAnsi="Arial" w:cs="Arial"/>
          <w:b/>
          <w:bCs/>
          <w:sz w:val="36"/>
          <w:szCs w:val="36"/>
        </w:rPr>
        <w:t xml:space="preserve">ПОВЕСТКА ДНЯ </w:t>
      </w:r>
    </w:p>
    <w:p w:rsidR="005718FE" w:rsidRPr="00C65732" w:rsidRDefault="005718FE" w:rsidP="003D490C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C65732">
        <w:rPr>
          <w:rFonts w:ascii="Arial" w:hAnsi="Arial" w:cs="Arial"/>
          <w:b/>
          <w:bCs/>
          <w:sz w:val="36"/>
          <w:szCs w:val="36"/>
        </w:rPr>
        <w:t>Заседания Ученого совета</w:t>
      </w:r>
    </w:p>
    <w:p w:rsidR="005718FE" w:rsidRPr="00C65732" w:rsidRDefault="005718FE" w:rsidP="003D490C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C65732">
        <w:rPr>
          <w:rFonts w:ascii="Arial" w:hAnsi="Arial" w:cs="Arial"/>
          <w:b/>
          <w:bCs/>
          <w:sz w:val="36"/>
          <w:szCs w:val="36"/>
        </w:rPr>
        <w:t>Ордена Трудового Красного Знамени</w:t>
      </w:r>
    </w:p>
    <w:p w:rsidR="005718FE" w:rsidRPr="00C65732" w:rsidRDefault="005718FE" w:rsidP="003D490C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C65732">
        <w:rPr>
          <w:rFonts w:ascii="Arial" w:hAnsi="Arial" w:cs="Arial"/>
          <w:b/>
          <w:bCs/>
          <w:sz w:val="36"/>
          <w:szCs w:val="36"/>
        </w:rPr>
        <w:t>Медицинского института имени С.И. Георгиевского</w:t>
      </w:r>
    </w:p>
    <w:p w:rsidR="005718FE" w:rsidRPr="00C65732" w:rsidRDefault="005718FE" w:rsidP="003D490C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C65732">
        <w:rPr>
          <w:rFonts w:ascii="Arial" w:hAnsi="Arial" w:cs="Arial"/>
          <w:b/>
          <w:bCs/>
          <w:sz w:val="36"/>
          <w:szCs w:val="36"/>
        </w:rPr>
        <w:t>ФГАОУ ВО «Крымский федеральный университет</w:t>
      </w:r>
    </w:p>
    <w:p w:rsidR="005718FE" w:rsidRPr="00C65732" w:rsidRDefault="005718FE" w:rsidP="003D490C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C65732">
        <w:rPr>
          <w:rFonts w:ascii="Arial" w:hAnsi="Arial" w:cs="Arial"/>
          <w:b/>
          <w:bCs/>
          <w:sz w:val="36"/>
          <w:szCs w:val="36"/>
        </w:rPr>
        <w:t>имени В.И. Вернадского</w:t>
      </w:r>
    </w:p>
    <w:p w:rsidR="005718FE" w:rsidRPr="00C65732" w:rsidRDefault="005718FE" w:rsidP="003D490C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5718FE" w:rsidRPr="00C65732" w:rsidRDefault="005718FE" w:rsidP="003D490C">
      <w:pPr>
        <w:spacing w:after="0" w:line="240" w:lineRule="auto"/>
        <w:jc w:val="right"/>
        <w:rPr>
          <w:rFonts w:ascii="Arial" w:hAnsi="Arial" w:cs="Arial"/>
          <w:b/>
          <w:bCs/>
          <w:sz w:val="36"/>
          <w:szCs w:val="36"/>
        </w:rPr>
      </w:pPr>
      <w:r w:rsidRPr="00C65732">
        <w:rPr>
          <w:rFonts w:ascii="Arial" w:hAnsi="Arial" w:cs="Arial"/>
          <w:b/>
          <w:bCs/>
          <w:sz w:val="36"/>
          <w:szCs w:val="36"/>
          <w:u w:val="single"/>
        </w:rPr>
        <w:t>Большой актовый зал</w:t>
      </w:r>
    </w:p>
    <w:p w:rsidR="005718FE" w:rsidRPr="00C65732" w:rsidRDefault="005718FE" w:rsidP="003D490C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5718FE" w:rsidRPr="00C65732" w:rsidRDefault="005718FE" w:rsidP="003D490C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C65732">
        <w:rPr>
          <w:rFonts w:ascii="Arial" w:hAnsi="Arial" w:cs="Arial"/>
          <w:b/>
          <w:bCs/>
          <w:sz w:val="36"/>
          <w:szCs w:val="36"/>
          <w:u w:val="single"/>
        </w:rPr>
        <w:t>26 сентября 2024 г. в 10.00</w:t>
      </w:r>
    </w:p>
    <w:p w:rsidR="005718FE" w:rsidRPr="00C65732" w:rsidRDefault="005718FE" w:rsidP="003D490C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5718FE" w:rsidRPr="00C65732" w:rsidRDefault="005718FE" w:rsidP="00C65732">
      <w:pPr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C65732">
        <w:rPr>
          <w:rFonts w:ascii="Arial" w:hAnsi="Arial" w:cs="Arial"/>
          <w:b/>
          <w:bCs/>
          <w:sz w:val="36"/>
          <w:szCs w:val="36"/>
        </w:rPr>
        <w:t>1. Об образовательной деятельности в Ордена Трудового Красного Знамени Медицинском институте имени С.И. Георгиевского</w:t>
      </w:r>
    </w:p>
    <w:p w:rsidR="005718FE" w:rsidRPr="00C65732" w:rsidRDefault="005718FE" w:rsidP="00C65732">
      <w:pPr>
        <w:pStyle w:val="ListParagraph"/>
        <w:spacing w:after="0" w:line="240" w:lineRule="auto"/>
        <w:ind w:left="-76"/>
        <w:jc w:val="both"/>
        <w:rPr>
          <w:rFonts w:ascii="Arial" w:hAnsi="Arial" w:cs="Arial"/>
          <w:b/>
          <w:bCs/>
          <w:sz w:val="36"/>
          <w:szCs w:val="36"/>
        </w:rPr>
      </w:pPr>
      <w:r w:rsidRPr="00C65732">
        <w:rPr>
          <w:rFonts w:ascii="Arial" w:hAnsi="Arial" w:cs="Arial"/>
          <w:b/>
          <w:bCs/>
          <w:sz w:val="36"/>
          <w:szCs w:val="36"/>
        </w:rPr>
        <w:t>Первый заместитель директора профессор КУТЯ С.А.</w:t>
      </w:r>
    </w:p>
    <w:p w:rsidR="005718FE" w:rsidRPr="00C65732" w:rsidRDefault="005718FE" w:rsidP="00C65732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36"/>
          <w:szCs w:val="36"/>
        </w:rPr>
      </w:pPr>
    </w:p>
    <w:p w:rsidR="005718FE" w:rsidRPr="00C65732" w:rsidRDefault="005718FE" w:rsidP="00C657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C65732">
        <w:rPr>
          <w:rFonts w:ascii="Arial" w:hAnsi="Arial" w:cs="Arial"/>
          <w:b/>
          <w:bCs/>
          <w:sz w:val="36"/>
          <w:szCs w:val="36"/>
        </w:rPr>
        <w:t>Итоги вступительной компании по программа</w:t>
      </w:r>
      <w:r>
        <w:rPr>
          <w:rFonts w:ascii="Arial" w:hAnsi="Arial" w:cs="Arial"/>
          <w:b/>
          <w:bCs/>
          <w:sz w:val="36"/>
          <w:szCs w:val="36"/>
        </w:rPr>
        <w:t>м</w:t>
      </w:r>
      <w:r w:rsidRPr="00C65732">
        <w:rPr>
          <w:rFonts w:ascii="Arial" w:hAnsi="Arial" w:cs="Arial"/>
          <w:b/>
          <w:bCs/>
          <w:sz w:val="36"/>
          <w:szCs w:val="36"/>
        </w:rPr>
        <w:t xml:space="preserve"> бакалавриата, магистратуры</w:t>
      </w:r>
      <w:r>
        <w:rPr>
          <w:rFonts w:ascii="Arial" w:hAnsi="Arial" w:cs="Arial"/>
          <w:b/>
          <w:bCs/>
          <w:sz w:val="36"/>
          <w:szCs w:val="36"/>
        </w:rPr>
        <w:t xml:space="preserve"> и специалитета</w:t>
      </w:r>
      <w:r w:rsidRPr="00C65732">
        <w:rPr>
          <w:rFonts w:ascii="Arial" w:hAnsi="Arial" w:cs="Arial"/>
          <w:b/>
          <w:bCs/>
          <w:sz w:val="36"/>
          <w:szCs w:val="36"/>
        </w:rPr>
        <w:t>.</w:t>
      </w:r>
    </w:p>
    <w:p w:rsidR="005718FE" w:rsidRPr="00C65732" w:rsidRDefault="005718FE" w:rsidP="00C65732">
      <w:pPr>
        <w:ind w:left="360"/>
        <w:jc w:val="both"/>
        <w:rPr>
          <w:rFonts w:ascii="Arial" w:hAnsi="Arial" w:cs="Arial"/>
          <w:b/>
          <w:bCs/>
          <w:sz w:val="36"/>
          <w:szCs w:val="36"/>
        </w:rPr>
      </w:pPr>
      <w:r w:rsidRPr="00C65732">
        <w:rPr>
          <w:rFonts w:ascii="Arial" w:hAnsi="Arial" w:cs="Arial"/>
          <w:b/>
          <w:bCs/>
          <w:sz w:val="36"/>
          <w:szCs w:val="36"/>
        </w:rPr>
        <w:t>Заместитель ответственного секретаря отборочной комиссии доц</w:t>
      </w:r>
      <w:r>
        <w:rPr>
          <w:rFonts w:ascii="Arial" w:hAnsi="Arial" w:cs="Arial"/>
          <w:b/>
          <w:bCs/>
          <w:sz w:val="36"/>
          <w:szCs w:val="36"/>
        </w:rPr>
        <w:t>ент ВЕРЧЕНКО Игорь Анатольевич</w:t>
      </w:r>
    </w:p>
    <w:p w:rsidR="005718FE" w:rsidRPr="00C65732" w:rsidRDefault="005718FE" w:rsidP="00C65732">
      <w:pPr>
        <w:spacing w:after="0" w:line="240" w:lineRule="auto"/>
        <w:ind w:left="426"/>
        <w:jc w:val="both"/>
        <w:rPr>
          <w:rFonts w:ascii="Arial" w:hAnsi="Arial" w:cs="Arial"/>
          <w:b/>
          <w:bCs/>
          <w:sz w:val="36"/>
          <w:szCs w:val="36"/>
        </w:rPr>
      </w:pPr>
    </w:p>
    <w:p w:rsidR="005718FE" w:rsidRPr="00C65732" w:rsidRDefault="005718FE" w:rsidP="00C657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C65732">
        <w:rPr>
          <w:rFonts w:ascii="Arial" w:hAnsi="Arial" w:cs="Arial"/>
          <w:b/>
          <w:bCs/>
          <w:sz w:val="36"/>
          <w:szCs w:val="36"/>
        </w:rPr>
        <w:t>Разное.</w:t>
      </w:r>
      <w:bookmarkStart w:id="0" w:name="_GoBack"/>
      <w:bookmarkEnd w:id="0"/>
    </w:p>
    <w:sectPr w:rsidR="005718FE" w:rsidRPr="00C65732" w:rsidSect="0086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179A4"/>
    <w:multiLevelType w:val="hybridMultilevel"/>
    <w:tmpl w:val="D1EE19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8F18F8"/>
    <w:multiLevelType w:val="hybridMultilevel"/>
    <w:tmpl w:val="0AFE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90C"/>
    <w:rsid w:val="002E24DD"/>
    <w:rsid w:val="003D490C"/>
    <w:rsid w:val="00473351"/>
    <w:rsid w:val="005718FE"/>
    <w:rsid w:val="00703FB1"/>
    <w:rsid w:val="008679BA"/>
    <w:rsid w:val="008B53EC"/>
    <w:rsid w:val="00A3690B"/>
    <w:rsid w:val="00C65732"/>
    <w:rsid w:val="00D5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9B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490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4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88</Words>
  <Characters>504</Characters>
  <Application>Microsoft Office Outlook</Application>
  <DocSecurity>0</DocSecurity>
  <Lines>0</Lines>
  <Paragraphs>0</Paragraphs>
  <ScaleCrop>false</ScaleCrop>
  <Company>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СЭШ</cp:lastModifiedBy>
  <cp:revision>4</cp:revision>
  <dcterms:created xsi:type="dcterms:W3CDTF">2024-09-12T09:47:00Z</dcterms:created>
  <dcterms:modified xsi:type="dcterms:W3CDTF">2024-09-18T08:35:00Z</dcterms:modified>
</cp:coreProperties>
</file>